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F890F" w14:textId="77777777" w:rsidR="006B1015" w:rsidRDefault="006B1015"/>
    <w:p w14:paraId="51DF8910" w14:textId="77777777" w:rsidR="00C320A2" w:rsidRPr="008A7665" w:rsidRDefault="00C320A2" w:rsidP="00C320A2">
      <w:pPr>
        <w:tabs>
          <w:tab w:val="right" w:pos="8640"/>
        </w:tabs>
        <w:jc w:val="right"/>
        <w:rPr>
          <w:rFonts w:ascii="Arial" w:hAnsi="Arial" w:cs="Arial"/>
        </w:rPr>
      </w:pPr>
      <w:r w:rsidRPr="008A7665">
        <w:rPr>
          <w:rFonts w:ascii="Arial" w:hAnsi="Arial" w:cs="Arial"/>
        </w:rPr>
        <w:t>0-19 Service Single Point of Access</w:t>
      </w:r>
    </w:p>
    <w:p w14:paraId="51DF8911" w14:textId="77777777" w:rsidR="00C320A2" w:rsidRPr="008A7665" w:rsidRDefault="00C320A2" w:rsidP="00C320A2">
      <w:pPr>
        <w:tabs>
          <w:tab w:val="right" w:pos="8640"/>
        </w:tabs>
        <w:jc w:val="right"/>
        <w:rPr>
          <w:rFonts w:ascii="Arial" w:hAnsi="Arial" w:cs="Arial"/>
        </w:rPr>
      </w:pPr>
      <w:r w:rsidRPr="008A7665">
        <w:rPr>
          <w:rFonts w:ascii="Arial" w:hAnsi="Arial" w:cs="Arial"/>
        </w:rPr>
        <w:t xml:space="preserve">School Nursing </w:t>
      </w:r>
      <w:r>
        <w:rPr>
          <w:rFonts w:ascii="Arial" w:hAnsi="Arial" w:cs="Arial"/>
        </w:rPr>
        <w:t>Service</w:t>
      </w:r>
    </w:p>
    <w:p w14:paraId="51DF8912" w14:textId="77777777" w:rsidR="00C320A2" w:rsidRPr="008A7665" w:rsidRDefault="00C320A2" w:rsidP="00C320A2">
      <w:pPr>
        <w:tabs>
          <w:tab w:val="right" w:pos="8640"/>
        </w:tabs>
        <w:jc w:val="right"/>
        <w:rPr>
          <w:rFonts w:ascii="Arial" w:hAnsi="Arial" w:cs="Arial"/>
        </w:rPr>
      </w:pPr>
      <w:r w:rsidRPr="008A7665">
        <w:rPr>
          <w:rFonts w:ascii="Arial" w:hAnsi="Arial" w:cs="Arial"/>
        </w:rPr>
        <w:t>Shipley Court</w:t>
      </w:r>
    </w:p>
    <w:p w14:paraId="51DF8913" w14:textId="77777777" w:rsidR="00C320A2" w:rsidRDefault="00C320A2" w:rsidP="00C320A2">
      <w:pPr>
        <w:tabs>
          <w:tab w:val="right" w:pos="8640"/>
        </w:tabs>
        <w:jc w:val="right"/>
        <w:rPr>
          <w:rFonts w:ascii="Arial" w:hAnsi="Arial" w:cs="Arial"/>
        </w:rPr>
      </w:pPr>
      <w:r w:rsidRPr="008A7665">
        <w:rPr>
          <w:rFonts w:ascii="Arial" w:hAnsi="Arial" w:cs="Arial"/>
        </w:rPr>
        <w:t xml:space="preserve">Newport </w:t>
      </w:r>
      <w:proofErr w:type="spellStart"/>
      <w:r w:rsidRPr="008A7665">
        <w:rPr>
          <w:rFonts w:ascii="Arial" w:hAnsi="Arial" w:cs="Arial"/>
        </w:rPr>
        <w:t>Pagnell</w:t>
      </w:r>
      <w:proofErr w:type="spellEnd"/>
    </w:p>
    <w:p w14:paraId="51DF8914" w14:textId="77777777" w:rsidR="00C320A2" w:rsidRPr="008A7665" w:rsidRDefault="00C320A2" w:rsidP="00C320A2">
      <w:pPr>
        <w:tabs>
          <w:tab w:val="right" w:pos="8640"/>
        </w:tabs>
        <w:jc w:val="right"/>
        <w:rPr>
          <w:rFonts w:ascii="Arial" w:hAnsi="Arial" w:cs="Arial"/>
        </w:rPr>
      </w:pPr>
      <w:r>
        <w:rPr>
          <w:rFonts w:ascii="Arial" w:hAnsi="Arial" w:cs="Arial"/>
        </w:rPr>
        <w:t>MK16 8EA</w:t>
      </w:r>
    </w:p>
    <w:p w14:paraId="51DF8915" w14:textId="77777777" w:rsidR="00C320A2" w:rsidRPr="008A7665" w:rsidRDefault="00C320A2" w:rsidP="00C320A2">
      <w:pPr>
        <w:tabs>
          <w:tab w:val="right" w:pos="8640"/>
        </w:tabs>
        <w:jc w:val="right"/>
        <w:rPr>
          <w:rFonts w:ascii="Arial" w:hAnsi="Arial" w:cs="Arial"/>
        </w:rPr>
      </w:pPr>
    </w:p>
    <w:p w14:paraId="51DF8916" w14:textId="77777777" w:rsidR="00C320A2" w:rsidRPr="008A7665" w:rsidRDefault="00C320A2" w:rsidP="00C320A2">
      <w:pPr>
        <w:tabs>
          <w:tab w:val="right" w:pos="8640"/>
        </w:tabs>
        <w:jc w:val="right"/>
        <w:rPr>
          <w:rFonts w:ascii="Arial" w:hAnsi="Arial" w:cs="Arial"/>
        </w:rPr>
      </w:pPr>
      <w:r w:rsidRPr="008A7665">
        <w:rPr>
          <w:rFonts w:ascii="Arial" w:hAnsi="Arial" w:cs="Arial"/>
        </w:rPr>
        <w:t>Tel: 01908 725100</w:t>
      </w:r>
    </w:p>
    <w:p w14:paraId="51DF8917" w14:textId="77777777" w:rsidR="00C320A2" w:rsidRPr="008A7665" w:rsidRDefault="00C320A2" w:rsidP="00C320A2">
      <w:pPr>
        <w:tabs>
          <w:tab w:val="right" w:pos="8640"/>
        </w:tabs>
        <w:jc w:val="right"/>
        <w:rPr>
          <w:rFonts w:ascii="Arial" w:hAnsi="Arial" w:cs="Arial"/>
        </w:rPr>
      </w:pPr>
    </w:p>
    <w:p w14:paraId="51DF8918" w14:textId="77777777" w:rsidR="00C320A2" w:rsidRPr="003F32E0" w:rsidRDefault="00C320A2" w:rsidP="00C320A2">
      <w:pPr>
        <w:jc w:val="right"/>
        <w:rPr>
          <w:rFonts w:ascii="Arial" w:hAnsi="Arial" w:cs="Arial"/>
        </w:rPr>
      </w:pPr>
      <w:r w:rsidRPr="003F32E0">
        <w:rPr>
          <w:rFonts w:ascii="Arial" w:hAnsi="Arial" w:cs="Arial"/>
        </w:rPr>
        <w:t xml:space="preserve"> Email: </w:t>
      </w:r>
      <w:hyperlink r:id="rId11" w:history="1">
        <w:r w:rsidRPr="00C320A2">
          <w:rPr>
            <w:rStyle w:val="Hyperlink"/>
            <w:rFonts w:ascii="Arial" w:hAnsi="Arial" w:cs="Arial"/>
          </w:rPr>
          <w:t>cnw-tr.0-19adminhub.mk@nhs.net</w:t>
        </w:r>
      </w:hyperlink>
      <w:r w:rsidRPr="003F32E0">
        <w:rPr>
          <w:rFonts w:ascii="Arial" w:hAnsi="Arial" w:cs="Arial"/>
        </w:rPr>
        <w:t xml:space="preserve"> </w:t>
      </w:r>
    </w:p>
    <w:p w14:paraId="51DF8919" w14:textId="77777777" w:rsidR="00C320A2" w:rsidRPr="008A7665" w:rsidRDefault="00C320A2" w:rsidP="00C320A2">
      <w:pPr>
        <w:tabs>
          <w:tab w:val="right" w:pos="8640"/>
        </w:tabs>
        <w:jc w:val="right"/>
        <w:rPr>
          <w:rFonts w:ascii="Arial" w:hAnsi="Arial" w:cs="Arial"/>
        </w:rPr>
      </w:pPr>
    </w:p>
    <w:p w14:paraId="51DF891A" w14:textId="77777777" w:rsidR="00C320A2" w:rsidRPr="008A7665" w:rsidRDefault="00C320A2" w:rsidP="00C320A2">
      <w:pPr>
        <w:tabs>
          <w:tab w:val="right" w:pos="8640"/>
        </w:tabs>
        <w:jc w:val="right"/>
        <w:rPr>
          <w:rFonts w:ascii="Arial" w:hAnsi="Arial" w:cs="Arial"/>
        </w:rPr>
      </w:pPr>
    </w:p>
    <w:p w14:paraId="51DF891B" w14:textId="77777777" w:rsidR="00C320A2" w:rsidRPr="008E7A63" w:rsidRDefault="00C320A2" w:rsidP="00C320A2">
      <w:pPr>
        <w:tabs>
          <w:tab w:val="left" w:pos="9105"/>
          <w:tab w:val="right" w:pos="9972"/>
        </w:tabs>
        <w:jc w:val="center"/>
        <w:rPr>
          <w:rFonts w:ascii="Arial" w:hAnsi="Arial" w:cs="Arial"/>
          <w:b/>
          <w:u w:val="single"/>
        </w:rPr>
      </w:pPr>
      <w:r w:rsidRPr="008E7A63">
        <w:rPr>
          <w:rFonts w:ascii="Arial" w:hAnsi="Arial" w:cs="Arial"/>
          <w:b/>
          <w:u w:val="single"/>
        </w:rPr>
        <w:t>Milton Keynes School Nursing Team Referral Form</w:t>
      </w:r>
    </w:p>
    <w:p w14:paraId="51DF891C" w14:textId="77777777" w:rsidR="00C320A2" w:rsidRPr="008A7665" w:rsidRDefault="00C320A2" w:rsidP="00C320A2">
      <w:pPr>
        <w:tabs>
          <w:tab w:val="left" w:pos="9105"/>
          <w:tab w:val="right" w:pos="9972"/>
        </w:tabs>
        <w:rPr>
          <w:rFonts w:ascii="Arial" w:hAnsi="Arial" w:cs="Arial"/>
          <w:b/>
        </w:rPr>
      </w:pPr>
    </w:p>
    <w:p w14:paraId="51DF891D" w14:textId="77777777" w:rsidR="00C320A2" w:rsidRPr="008A7665" w:rsidRDefault="00C320A2" w:rsidP="00C320A2">
      <w:pPr>
        <w:tabs>
          <w:tab w:val="left" w:pos="9105"/>
          <w:tab w:val="right" w:pos="9972"/>
        </w:tabs>
        <w:rPr>
          <w:rFonts w:ascii="Arial" w:hAnsi="Arial" w:cs="Arial"/>
          <w:b/>
        </w:rPr>
      </w:pPr>
      <w:r w:rsidRPr="008A7665">
        <w:rPr>
          <w:rFonts w:ascii="Arial" w:hAnsi="Arial" w:cs="Arial"/>
          <w:b/>
        </w:rPr>
        <w:t>In order to request support for a child please complete their details below. Please see the attached referral guidance to help inform the referral.</w:t>
      </w:r>
    </w:p>
    <w:p w14:paraId="51DF891E" w14:textId="77777777" w:rsidR="00C320A2" w:rsidRPr="008A7665" w:rsidRDefault="00C320A2" w:rsidP="00C320A2">
      <w:pPr>
        <w:tabs>
          <w:tab w:val="left" w:pos="9105"/>
          <w:tab w:val="right" w:pos="9972"/>
        </w:tabs>
        <w:rPr>
          <w:rFonts w:ascii="Arial" w:hAnsi="Arial" w:cs="Arial"/>
          <w:b/>
        </w:rPr>
      </w:pPr>
      <w:r w:rsidRPr="008A7665">
        <w:rPr>
          <w:rFonts w:ascii="Arial" w:hAnsi="Arial" w:cs="Arial"/>
          <w:noProof/>
          <w:lang w:val="en-GB" w:eastAsia="en-GB"/>
        </w:rPr>
        <mc:AlternateContent>
          <mc:Choice Requires="wps">
            <w:drawing>
              <wp:anchor distT="0" distB="0" distL="114300" distR="114300" simplePos="0" relativeHeight="251661312" behindDoc="0" locked="0" layoutInCell="1" allowOverlap="1" wp14:anchorId="51DF89A1" wp14:editId="51DF89A2">
                <wp:simplePos x="0" y="0"/>
                <wp:positionH relativeFrom="column">
                  <wp:posOffset>1765935</wp:posOffset>
                </wp:positionH>
                <wp:positionV relativeFrom="paragraph">
                  <wp:posOffset>109220</wp:posOffset>
                </wp:positionV>
                <wp:extent cx="1096010" cy="314325"/>
                <wp:effectExtent l="0" t="0" r="2794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314325"/>
                        </a:xfrm>
                        <a:prstGeom prst="rect">
                          <a:avLst/>
                        </a:prstGeom>
                        <a:solidFill>
                          <a:srgbClr val="FFFFFF"/>
                        </a:solidFill>
                        <a:ln w="9525">
                          <a:solidFill>
                            <a:srgbClr val="000000"/>
                          </a:solidFill>
                          <a:miter lim="800000"/>
                          <a:headEnd/>
                          <a:tailEnd/>
                        </a:ln>
                      </wps:spPr>
                      <wps:txbx>
                        <w:txbxContent>
                          <w:p w14:paraId="51DF89B5" w14:textId="77777777" w:rsidR="00C320A2" w:rsidRPr="008A7665" w:rsidRDefault="00C320A2" w:rsidP="00C320A2">
                            <w:pPr>
                              <w:rPr>
                                <w:rFonts w:ascii="Arial" w:hAnsi="Arial" w:cs="Arial"/>
                              </w:rPr>
                            </w:pPr>
                            <w:r w:rsidRPr="008A7665">
                              <w:rPr>
                                <w:rFonts w:ascii="Arial" w:hAnsi="Arial" w:cs="Arial"/>
                              </w:rPr>
                              <w:t>YES/NO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DF89A1" id="_x0000_t202" coordsize="21600,21600" o:spt="202" path="m,l,21600r21600,l21600,xe">
                <v:stroke joinstyle="miter"/>
                <v:path gradientshapeok="t" o:connecttype="rect"/>
              </v:shapetype>
              <v:shape id="Text Box 2" o:spid="_x0000_s1026" type="#_x0000_t202" style="position:absolute;margin-left:139.05pt;margin-top:8.6pt;width:86.3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">
                <v:textbox>
                  <w:txbxContent>
                    <w:p w14:paraId="51DF89B5" w14:textId="77777777" w:rsidR="00C320A2" w:rsidRPr="008A7665" w:rsidRDefault="00C320A2" w:rsidP="00C320A2">
                      <w:pPr>
                        <w:rPr>
                          <w:rFonts w:ascii="Arial" w:hAnsi="Arial" w:cs="Arial"/>
                        </w:rPr>
                      </w:pPr>
                      <w:r w:rsidRPr="008A7665">
                        <w:rPr>
                          <w:rFonts w:ascii="Arial" w:hAnsi="Arial" w:cs="Arial"/>
                        </w:rPr>
                        <w:t>YES/NO</w:t>
                      </w:r>
                    </w:p>
                  </w:txbxContent>
                </v:textbox>
              </v:shape>
            </w:pict>
          </mc:Fallback>
        </mc:AlternateContent>
      </w:r>
    </w:p>
    <w:p w14:paraId="51DF891F" w14:textId="77777777" w:rsidR="00C320A2" w:rsidRPr="008A7665" w:rsidRDefault="00C320A2" w:rsidP="00C320A2">
      <w:pPr>
        <w:tabs>
          <w:tab w:val="left" w:pos="9105"/>
          <w:tab w:val="right" w:pos="9972"/>
        </w:tabs>
        <w:rPr>
          <w:rFonts w:ascii="Arial" w:hAnsi="Arial" w:cs="Arial"/>
          <w:b/>
          <w:color w:val="FF0000"/>
        </w:rPr>
      </w:pPr>
      <w:r w:rsidRPr="008A7665">
        <w:rPr>
          <w:rFonts w:ascii="Arial" w:hAnsi="Arial" w:cs="Arial"/>
          <w:b/>
          <w:color w:val="FF0000"/>
        </w:rPr>
        <w:t xml:space="preserve">Youth Offending Team </w:t>
      </w:r>
    </w:p>
    <w:p w14:paraId="51DF8920" w14:textId="77777777" w:rsidR="00C320A2" w:rsidRPr="008A7665" w:rsidRDefault="00C320A2" w:rsidP="00C320A2">
      <w:pPr>
        <w:tabs>
          <w:tab w:val="left" w:pos="9105"/>
          <w:tab w:val="right" w:pos="9972"/>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4530"/>
      </w:tblGrid>
      <w:tr w:rsidR="00C320A2" w:rsidRPr="008A7665" w14:paraId="51DF8926" w14:textId="77777777" w:rsidTr="005C5005">
        <w:tc>
          <w:tcPr>
            <w:tcW w:w="5094" w:type="dxa"/>
            <w:shd w:val="clear" w:color="auto" w:fill="auto"/>
          </w:tcPr>
          <w:p w14:paraId="51DF8921" w14:textId="77777777" w:rsidR="00C320A2" w:rsidRPr="008A7665" w:rsidRDefault="00C320A2" w:rsidP="005C5005">
            <w:pPr>
              <w:rPr>
                <w:rFonts w:ascii="Arial" w:hAnsi="Arial" w:cs="Arial"/>
              </w:rPr>
            </w:pPr>
            <w:r w:rsidRPr="008A7665">
              <w:rPr>
                <w:rFonts w:ascii="Arial" w:hAnsi="Arial" w:cs="Arial"/>
                <w:b/>
              </w:rPr>
              <w:t xml:space="preserve">Child’s Name: </w:t>
            </w:r>
            <w:r w:rsidRPr="008A7665">
              <w:rPr>
                <w:rFonts w:ascii="Arial" w:hAnsi="Arial" w:cs="Arial"/>
              </w:rPr>
              <w:t>(Please print)</w:t>
            </w:r>
          </w:p>
          <w:p w14:paraId="51DF8922" w14:textId="77777777" w:rsidR="00C320A2" w:rsidRPr="008A7665" w:rsidRDefault="00C320A2" w:rsidP="005C5005">
            <w:pPr>
              <w:rPr>
                <w:rFonts w:ascii="Arial" w:hAnsi="Arial" w:cs="Arial"/>
              </w:rPr>
            </w:pPr>
          </w:p>
          <w:p w14:paraId="51DF8923" w14:textId="77777777" w:rsidR="00C320A2" w:rsidRPr="008A7665" w:rsidRDefault="00C320A2" w:rsidP="005C5005">
            <w:pPr>
              <w:rPr>
                <w:rFonts w:ascii="Arial" w:hAnsi="Arial" w:cs="Arial"/>
              </w:rPr>
            </w:pPr>
          </w:p>
          <w:p w14:paraId="51DF8924" w14:textId="77777777" w:rsidR="00C320A2" w:rsidRPr="008A7665" w:rsidRDefault="00C320A2" w:rsidP="005C5005">
            <w:pPr>
              <w:rPr>
                <w:rFonts w:ascii="Arial" w:hAnsi="Arial" w:cs="Arial"/>
              </w:rPr>
            </w:pPr>
          </w:p>
        </w:tc>
        <w:tc>
          <w:tcPr>
            <w:tcW w:w="5094" w:type="dxa"/>
            <w:shd w:val="clear" w:color="auto" w:fill="auto"/>
          </w:tcPr>
          <w:p w14:paraId="51DF8925" w14:textId="77777777" w:rsidR="00C320A2" w:rsidRPr="008A7665" w:rsidRDefault="00C320A2" w:rsidP="005C5005">
            <w:pPr>
              <w:rPr>
                <w:rFonts w:ascii="Arial" w:hAnsi="Arial" w:cs="Arial"/>
              </w:rPr>
            </w:pPr>
            <w:r w:rsidRPr="008A7665">
              <w:rPr>
                <w:rFonts w:ascii="Arial" w:hAnsi="Arial" w:cs="Arial"/>
              </w:rPr>
              <w:t>School:</w:t>
            </w:r>
          </w:p>
        </w:tc>
      </w:tr>
      <w:tr w:rsidR="00C320A2" w:rsidRPr="008A7665" w14:paraId="51DF892A" w14:textId="77777777" w:rsidTr="005C5005">
        <w:tc>
          <w:tcPr>
            <w:tcW w:w="5094" w:type="dxa"/>
            <w:shd w:val="clear" w:color="auto" w:fill="auto"/>
          </w:tcPr>
          <w:p w14:paraId="51DF8927" w14:textId="77777777" w:rsidR="00C320A2" w:rsidRPr="008A7665" w:rsidRDefault="00C320A2" w:rsidP="005C5005">
            <w:pPr>
              <w:rPr>
                <w:rFonts w:ascii="Arial" w:hAnsi="Arial" w:cs="Arial"/>
              </w:rPr>
            </w:pPr>
            <w:r w:rsidRPr="008A7665">
              <w:rPr>
                <w:rFonts w:ascii="Arial" w:hAnsi="Arial" w:cs="Arial"/>
              </w:rPr>
              <w:t>DOB:</w:t>
            </w:r>
          </w:p>
          <w:p w14:paraId="51DF8928" w14:textId="77777777" w:rsidR="00C320A2" w:rsidRPr="008A7665" w:rsidRDefault="00C320A2" w:rsidP="005C5005">
            <w:pPr>
              <w:rPr>
                <w:rFonts w:ascii="Arial" w:hAnsi="Arial" w:cs="Arial"/>
              </w:rPr>
            </w:pPr>
          </w:p>
        </w:tc>
        <w:tc>
          <w:tcPr>
            <w:tcW w:w="5094" w:type="dxa"/>
            <w:shd w:val="clear" w:color="auto" w:fill="auto"/>
          </w:tcPr>
          <w:p w14:paraId="51DF8929" w14:textId="77777777" w:rsidR="00C320A2" w:rsidRPr="008A7665" w:rsidRDefault="00C320A2" w:rsidP="005C5005">
            <w:pPr>
              <w:rPr>
                <w:rFonts w:ascii="Arial" w:hAnsi="Arial" w:cs="Arial"/>
              </w:rPr>
            </w:pPr>
            <w:r w:rsidRPr="008A7665">
              <w:rPr>
                <w:rFonts w:ascii="Arial" w:hAnsi="Arial" w:cs="Arial"/>
              </w:rPr>
              <w:t>Class/Tutor Group:</w:t>
            </w:r>
          </w:p>
        </w:tc>
      </w:tr>
      <w:tr w:rsidR="00C320A2" w:rsidRPr="008A7665" w14:paraId="51DF892F" w14:textId="77777777" w:rsidTr="005C5005">
        <w:tc>
          <w:tcPr>
            <w:tcW w:w="5094" w:type="dxa"/>
            <w:shd w:val="clear" w:color="auto" w:fill="auto"/>
          </w:tcPr>
          <w:p w14:paraId="51DF892B" w14:textId="77777777" w:rsidR="00C320A2" w:rsidRPr="008A7665" w:rsidRDefault="00C320A2" w:rsidP="005C5005">
            <w:pPr>
              <w:rPr>
                <w:rFonts w:ascii="Arial" w:hAnsi="Arial" w:cs="Arial"/>
              </w:rPr>
            </w:pPr>
            <w:r w:rsidRPr="008A7665">
              <w:rPr>
                <w:rFonts w:ascii="Arial" w:hAnsi="Arial" w:cs="Arial"/>
              </w:rPr>
              <w:t>Address:</w:t>
            </w:r>
          </w:p>
          <w:p w14:paraId="51DF892C" w14:textId="77777777" w:rsidR="00C320A2" w:rsidRPr="008A7665" w:rsidRDefault="00C320A2" w:rsidP="005C5005">
            <w:pPr>
              <w:rPr>
                <w:rFonts w:ascii="Arial" w:hAnsi="Arial" w:cs="Arial"/>
              </w:rPr>
            </w:pPr>
          </w:p>
          <w:p w14:paraId="51DF892D" w14:textId="77777777" w:rsidR="00C320A2" w:rsidRPr="008A7665" w:rsidRDefault="00C320A2" w:rsidP="005C5005">
            <w:pPr>
              <w:rPr>
                <w:rFonts w:ascii="Arial" w:hAnsi="Arial" w:cs="Arial"/>
              </w:rPr>
            </w:pPr>
          </w:p>
        </w:tc>
        <w:tc>
          <w:tcPr>
            <w:tcW w:w="5094" w:type="dxa"/>
            <w:shd w:val="clear" w:color="auto" w:fill="auto"/>
          </w:tcPr>
          <w:p w14:paraId="51DF892E" w14:textId="77777777" w:rsidR="00C320A2" w:rsidRPr="008A7665" w:rsidRDefault="00C320A2" w:rsidP="005C5005">
            <w:pPr>
              <w:rPr>
                <w:rFonts w:ascii="Arial" w:hAnsi="Arial" w:cs="Arial"/>
              </w:rPr>
            </w:pPr>
            <w:r w:rsidRPr="008A7665">
              <w:rPr>
                <w:rFonts w:ascii="Arial" w:hAnsi="Arial" w:cs="Arial"/>
              </w:rPr>
              <w:t>GP:</w:t>
            </w:r>
          </w:p>
        </w:tc>
      </w:tr>
      <w:tr w:rsidR="00C320A2" w:rsidRPr="008A7665" w14:paraId="51DF8934" w14:textId="77777777" w:rsidTr="005C5005">
        <w:tc>
          <w:tcPr>
            <w:tcW w:w="10188" w:type="dxa"/>
            <w:gridSpan w:val="2"/>
            <w:shd w:val="clear" w:color="auto" w:fill="auto"/>
          </w:tcPr>
          <w:p w14:paraId="51DF8930" w14:textId="77777777" w:rsidR="00C320A2" w:rsidRPr="008A7665" w:rsidRDefault="00C320A2" w:rsidP="005C5005">
            <w:pPr>
              <w:rPr>
                <w:rFonts w:ascii="Arial" w:hAnsi="Arial" w:cs="Arial"/>
              </w:rPr>
            </w:pPr>
            <w:r w:rsidRPr="008A7665">
              <w:rPr>
                <w:rFonts w:ascii="Arial" w:hAnsi="Arial" w:cs="Arial"/>
                <w:b/>
              </w:rPr>
              <w:t xml:space="preserve">Parental/Guardian Consent given by: </w:t>
            </w:r>
            <w:r w:rsidRPr="008A7665">
              <w:rPr>
                <w:rFonts w:ascii="Arial" w:hAnsi="Arial" w:cs="Arial"/>
              </w:rPr>
              <w:t>(Name and Relationship to child)</w:t>
            </w:r>
          </w:p>
          <w:p w14:paraId="51DF8931" w14:textId="77777777" w:rsidR="00C320A2" w:rsidRPr="008A7665" w:rsidRDefault="00C320A2" w:rsidP="005C5005">
            <w:pPr>
              <w:rPr>
                <w:rFonts w:ascii="Arial" w:hAnsi="Arial" w:cs="Arial"/>
              </w:rPr>
            </w:pPr>
          </w:p>
          <w:p w14:paraId="51DF8932" w14:textId="77777777" w:rsidR="00C320A2" w:rsidRPr="008A7665" w:rsidRDefault="00C320A2" w:rsidP="005C5005">
            <w:pPr>
              <w:rPr>
                <w:rFonts w:ascii="Arial" w:hAnsi="Arial" w:cs="Arial"/>
              </w:rPr>
            </w:pPr>
          </w:p>
          <w:p w14:paraId="51DF8933" w14:textId="77777777" w:rsidR="00C320A2" w:rsidRPr="003F32E0" w:rsidRDefault="00C320A2" w:rsidP="005C5005">
            <w:pPr>
              <w:rPr>
                <w:rFonts w:ascii="Arial" w:hAnsi="Arial" w:cs="Arial"/>
                <w:i/>
                <w:sz w:val="22"/>
                <w:szCs w:val="22"/>
              </w:rPr>
            </w:pPr>
            <w:r w:rsidRPr="003F32E0">
              <w:rPr>
                <w:rFonts w:ascii="Arial" w:hAnsi="Arial" w:cs="Arial"/>
                <w:i/>
                <w:sz w:val="22"/>
                <w:szCs w:val="22"/>
              </w:rPr>
              <w:t>N.B If young person is secondary school aged they may be able to provide self-consent; please detail</w:t>
            </w:r>
            <w:r>
              <w:rPr>
                <w:rFonts w:ascii="Arial" w:hAnsi="Arial" w:cs="Arial"/>
                <w:i/>
                <w:sz w:val="22"/>
                <w:szCs w:val="22"/>
              </w:rPr>
              <w:t xml:space="preserve">s </w:t>
            </w:r>
            <w:r w:rsidRPr="003F32E0">
              <w:rPr>
                <w:rFonts w:ascii="Arial" w:hAnsi="Arial" w:cs="Arial"/>
                <w:i/>
                <w:sz w:val="22"/>
                <w:szCs w:val="22"/>
              </w:rPr>
              <w:t>above</w:t>
            </w:r>
          </w:p>
        </w:tc>
      </w:tr>
      <w:tr w:rsidR="00C320A2" w:rsidRPr="008A7665" w14:paraId="51DF8937" w14:textId="77777777" w:rsidTr="005C5005">
        <w:tc>
          <w:tcPr>
            <w:tcW w:w="10188" w:type="dxa"/>
            <w:gridSpan w:val="2"/>
            <w:shd w:val="clear" w:color="auto" w:fill="auto"/>
          </w:tcPr>
          <w:p w14:paraId="51DF8935" w14:textId="77777777" w:rsidR="00C320A2" w:rsidRPr="008A7665" w:rsidRDefault="00C320A2" w:rsidP="005C5005">
            <w:pPr>
              <w:rPr>
                <w:rFonts w:ascii="Arial" w:hAnsi="Arial" w:cs="Arial"/>
              </w:rPr>
            </w:pPr>
            <w:r w:rsidRPr="008A7665">
              <w:rPr>
                <w:rFonts w:ascii="Arial" w:hAnsi="Arial" w:cs="Arial"/>
              </w:rPr>
              <w:t>Contact telephone number:</w:t>
            </w:r>
          </w:p>
          <w:p w14:paraId="51DF8936" w14:textId="77777777" w:rsidR="00C320A2" w:rsidRPr="008A7665" w:rsidRDefault="00C320A2" w:rsidP="005C5005">
            <w:pPr>
              <w:rPr>
                <w:rFonts w:ascii="Arial" w:hAnsi="Arial" w:cs="Arial"/>
              </w:rPr>
            </w:pPr>
          </w:p>
        </w:tc>
      </w:tr>
      <w:tr w:rsidR="00C320A2" w:rsidRPr="008A7665" w14:paraId="51DF893C" w14:textId="77777777" w:rsidTr="005C5005">
        <w:tc>
          <w:tcPr>
            <w:tcW w:w="5094" w:type="dxa"/>
            <w:shd w:val="clear" w:color="auto" w:fill="auto"/>
          </w:tcPr>
          <w:p w14:paraId="51DF8938" w14:textId="77777777" w:rsidR="00C320A2" w:rsidRPr="008A7665" w:rsidRDefault="00C320A2" w:rsidP="005C5005">
            <w:pPr>
              <w:rPr>
                <w:rFonts w:ascii="Arial" w:hAnsi="Arial" w:cs="Arial"/>
              </w:rPr>
            </w:pPr>
            <w:r w:rsidRPr="008A7665">
              <w:rPr>
                <w:rFonts w:ascii="Arial" w:hAnsi="Arial" w:cs="Arial"/>
              </w:rPr>
              <w:t>Referred by: (Name and role)</w:t>
            </w:r>
          </w:p>
          <w:p w14:paraId="51DF8939" w14:textId="77777777" w:rsidR="00C320A2" w:rsidRPr="008A7665" w:rsidRDefault="00C320A2" w:rsidP="005C5005">
            <w:pPr>
              <w:rPr>
                <w:rFonts w:ascii="Arial" w:hAnsi="Arial" w:cs="Arial"/>
              </w:rPr>
            </w:pPr>
          </w:p>
          <w:p w14:paraId="51DF893A" w14:textId="77777777" w:rsidR="00C320A2" w:rsidRPr="008A7665" w:rsidRDefault="00C320A2" w:rsidP="005C5005">
            <w:pPr>
              <w:rPr>
                <w:rFonts w:ascii="Arial" w:hAnsi="Arial" w:cs="Arial"/>
              </w:rPr>
            </w:pPr>
          </w:p>
        </w:tc>
        <w:tc>
          <w:tcPr>
            <w:tcW w:w="5094" w:type="dxa"/>
            <w:shd w:val="clear" w:color="auto" w:fill="auto"/>
          </w:tcPr>
          <w:p w14:paraId="51DF893B" w14:textId="77777777" w:rsidR="00C320A2" w:rsidRPr="008A7665" w:rsidRDefault="00C320A2" w:rsidP="005C5005">
            <w:pPr>
              <w:rPr>
                <w:rFonts w:ascii="Arial" w:hAnsi="Arial" w:cs="Arial"/>
              </w:rPr>
            </w:pPr>
            <w:r w:rsidRPr="008A7665">
              <w:rPr>
                <w:rFonts w:ascii="Arial" w:hAnsi="Arial" w:cs="Arial"/>
              </w:rPr>
              <w:t>Signature of referrer:</w:t>
            </w:r>
          </w:p>
        </w:tc>
      </w:tr>
      <w:tr w:rsidR="00C320A2" w:rsidRPr="008A7665" w14:paraId="51DF8941" w14:textId="77777777" w:rsidTr="005C5005">
        <w:tc>
          <w:tcPr>
            <w:tcW w:w="5094" w:type="dxa"/>
            <w:shd w:val="clear" w:color="auto" w:fill="auto"/>
          </w:tcPr>
          <w:p w14:paraId="51DF893D" w14:textId="77777777" w:rsidR="00C320A2" w:rsidRPr="008A7665" w:rsidRDefault="00C320A2" w:rsidP="005C5005">
            <w:pPr>
              <w:rPr>
                <w:rFonts w:ascii="Arial" w:hAnsi="Arial" w:cs="Arial"/>
              </w:rPr>
            </w:pPr>
            <w:r w:rsidRPr="008A7665">
              <w:rPr>
                <w:rFonts w:ascii="Arial" w:hAnsi="Arial" w:cs="Arial"/>
              </w:rPr>
              <w:t>Date of referral:</w:t>
            </w:r>
          </w:p>
        </w:tc>
        <w:tc>
          <w:tcPr>
            <w:tcW w:w="5094" w:type="dxa"/>
            <w:shd w:val="clear" w:color="auto" w:fill="auto"/>
          </w:tcPr>
          <w:p w14:paraId="51DF893E" w14:textId="77777777" w:rsidR="00C320A2" w:rsidRPr="008A7665" w:rsidRDefault="00C320A2" w:rsidP="005C5005">
            <w:pPr>
              <w:rPr>
                <w:rFonts w:ascii="Arial" w:hAnsi="Arial" w:cs="Arial"/>
              </w:rPr>
            </w:pPr>
            <w:r w:rsidRPr="008A7665">
              <w:rPr>
                <w:rFonts w:ascii="Arial" w:hAnsi="Arial" w:cs="Arial"/>
              </w:rPr>
              <w:t>Referrer’s contact number and secure email address:</w:t>
            </w:r>
          </w:p>
          <w:p w14:paraId="51DF893F" w14:textId="77777777" w:rsidR="00C320A2" w:rsidRPr="008A7665" w:rsidRDefault="00C320A2" w:rsidP="005C5005">
            <w:pPr>
              <w:rPr>
                <w:rFonts w:ascii="Arial" w:hAnsi="Arial" w:cs="Arial"/>
              </w:rPr>
            </w:pPr>
          </w:p>
          <w:p w14:paraId="51DF8940" w14:textId="77777777" w:rsidR="00C320A2" w:rsidRPr="008A7665" w:rsidRDefault="00C320A2" w:rsidP="005C5005">
            <w:pPr>
              <w:rPr>
                <w:rFonts w:ascii="Arial" w:hAnsi="Arial" w:cs="Arial"/>
              </w:rPr>
            </w:pPr>
          </w:p>
        </w:tc>
      </w:tr>
    </w:tbl>
    <w:p w14:paraId="51DF8942" w14:textId="77777777" w:rsidR="00C320A2" w:rsidRPr="008A7665" w:rsidRDefault="00C320A2" w:rsidP="00C320A2">
      <w:pPr>
        <w:rPr>
          <w:rFonts w:ascii="Arial" w:hAnsi="Arial" w:cs="Arial"/>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320A2" w:rsidRPr="008A7665" w14:paraId="51DF8947" w14:textId="77777777" w:rsidTr="005C5005">
        <w:tc>
          <w:tcPr>
            <w:tcW w:w="10188" w:type="dxa"/>
            <w:shd w:val="clear" w:color="auto" w:fill="auto"/>
          </w:tcPr>
          <w:p w14:paraId="51DF8943" w14:textId="77777777" w:rsidR="00C320A2" w:rsidRDefault="00C320A2" w:rsidP="005C5005">
            <w:pPr>
              <w:rPr>
                <w:rFonts w:ascii="Arial" w:hAnsi="Arial" w:cs="Arial"/>
              </w:rPr>
            </w:pPr>
            <w:r w:rsidRPr="008A7665">
              <w:rPr>
                <w:rFonts w:ascii="Arial" w:hAnsi="Arial" w:cs="Arial"/>
                <w:noProof/>
                <w:lang w:val="en-GB" w:eastAsia="en-GB"/>
              </w:rPr>
              <mc:AlternateContent>
                <mc:Choice Requires="wps">
                  <w:drawing>
                    <wp:anchor distT="0" distB="0" distL="114300" distR="114300" simplePos="0" relativeHeight="251660288" behindDoc="0" locked="0" layoutInCell="1" allowOverlap="1" wp14:anchorId="51DF89A3" wp14:editId="51DF89A4">
                      <wp:simplePos x="0" y="0"/>
                      <wp:positionH relativeFrom="column">
                        <wp:posOffset>2648585</wp:posOffset>
                      </wp:positionH>
                      <wp:positionV relativeFrom="paragraph">
                        <wp:posOffset>29845</wp:posOffset>
                      </wp:positionV>
                      <wp:extent cx="175260" cy="106680"/>
                      <wp:effectExtent l="10160" t="10795" r="5080" b="63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71688" id="Rectangle 7" o:spid="_x0000_s1026" style="position:absolute;margin-left:208.55pt;margin-top:2.35pt;width:13.8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mYIQIAADsEAAAOAAAAZHJzL2Uyb0RvYy54bWysU1Fv0zAQfkfiP1h+p2lK23V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"/>
                  </w:pict>
                </mc:Fallback>
              </mc:AlternateContent>
            </w:r>
            <w:r w:rsidRPr="008A7665">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51DF89A5" wp14:editId="51DF89A6">
                      <wp:simplePos x="0" y="0"/>
                      <wp:positionH relativeFrom="column">
                        <wp:posOffset>3543300</wp:posOffset>
                      </wp:positionH>
                      <wp:positionV relativeFrom="paragraph">
                        <wp:posOffset>29845</wp:posOffset>
                      </wp:positionV>
                      <wp:extent cx="175260" cy="106680"/>
                      <wp:effectExtent l="9525" t="10795" r="5715" b="63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5E0C1" id="Rectangle 6" o:spid="_x0000_s1026" style="position:absolute;margin-left:279pt;margin-top:2.35pt;width:13.8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5W7IAIAADs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"/>
                  </w:pict>
                </mc:Fallback>
              </mc:AlternateContent>
            </w:r>
            <w:r w:rsidRPr="008A7665">
              <w:rPr>
                <w:rFonts w:ascii="Arial" w:hAnsi="Arial" w:cs="Arial"/>
              </w:rPr>
              <w:t>Does the child have an EHC plan?            Yes                No</w:t>
            </w:r>
          </w:p>
          <w:p w14:paraId="51DF8944" w14:textId="77777777" w:rsidR="00C320A2" w:rsidRDefault="00C320A2" w:rsidP="005C5005">
            <w:pPr>
              <w:rPr>
                <w:rFonts w:ascii="Arial" w:hAnsi="Arial" w:cs="Arial"/>
              </w:rPr>
            </w:pPr>
          </w:p>
          <w:p w14:paraId="51DF8945" w14:textId="77777777" w:rsidR="00C320A2" w:rsidRPr="008A7665" w:rsidRDefault="00C320A2" w:rsidP="005C5005">
            <w:pPr>
              <w:rPr>
                <w:rFonts w:ascii="Arial" w:hAnsi="Arial" w:cs="Arial"/>
              </w:rPr>
            </w:pPr>
          </w:p>
          <w:p w14:paraId="51DF8946" w14:textId="77777777" w:rsidR="00C320A2" w:rsidRPr="008A7665" w:rsidRDefault="00C320A2" w:rsidP="005C5005">
            <w:pPr>
              <w:rPr>
                <w:rFonts w:ascii="Arial" w:hAnsi="Arial" w:cs="Arial"/>
              </w:rPr>
            </w:pPr>
          </w:p>
        </w:tc>
      </w:tr>
      <w:tr w:rsidR="00C320A2" w:rsidRPr="008A7665" w14:paraId="51DF8950" w14:textId="77777777" w:rsidTr="005C5005">
        <w:tc>
          <w:tcPr>
            <w:tcW w:w="10188" w:type="dxa"/>
            <w:shd w:val="clear" w:color="auto" w:fill="auto"/>
          </w:tcPr>
          <w:p w14:paraId="51DF8948" w14:textId="77777777" w:rsidR="00C320A2" w:rsidRDefault="00C320A2" w:rsidP="005C5005">
            <w:pPr>
              <w:rPr>
                <w:rFonts w:ascii="Arial" w:hAnsi="Arial" w:cs="Arial"/>
                <w:noProof/>
                <w:lang w:val="en-GB" w:eastAsia="en-GB"/>
              </w:rPr>
            </w:pPr>
            <w:r w:rsidRPr="008A7665">
              <w:rPr>
                <w:rFonts w:ascii="Arial" w:hAnsi="Arial" w:cs="Arial"/>
                <w:noProof/>
                <w:lang w:val="en-GB" w:eastAsia="en-GB"/>
              </w:rPr>
              <w:lastRenderedPageBreak/>
              <w:t>Give reason for EHC Plan:</w:t>
            </w:r>
          </w:p>
          <w:p w14:paraId="51DF8949" w14:textId="77777777" w:rsidR="00C320A2" w:rsidRDefault="00C320A2" w:rsidP="005C5005">
            <w:pPr>
              <w:rPr>
                <w:rFonts w:ascii="Arial" w:hAnsi="Arial" w:cs="Arial"/>
                <w:noProof/>
                <w:lang w:val="en-GB" w:eastAsia="en-GB"/>
              </w:rPr>
            </w:pPr>
          </w:p>
          <w:p w14:paraId="51DF894A" w14:textId="77777777" w:rsidR="00C320A2" w:rsidRDefault="00C320A2" w:rsidP="005C5005">
            <w:pPr>
              <w:rPr>
                <w:rFonts w:ascii="Arial" w:hAnsi="Arial" w:cs="Arial"/>
                <w:noProof/>
                <w:lang w:val="en-GB" w:eastAsia="en-GB"/>
              </w:rPr>
            </w:pPr>
          </w:p>
          <w:p w14:paraId="51DF894B" w14:textId="77777777" w:rsidR="00C320A2" w:rsidRPr="008A7665" w:rsidRDefault="00C320A2" w:rsidP="005C5005">
            <w:pPr>
              <w:rPr>
                <w:rFonts w:ascii="Arial" w:hAnsi="Arial" w:cs="Arial"/>
                <w:noProof/>
                <w:lang w:val="en-GB" w:eastAsia="en-GB"/>
              </w:rPr>
            </w:pPr>
          </w:p>
          <w:p w14:paraId="51DF894C" w14:textId="77777777" w:rsidR="00C320A2" w:rsidRDefault="00C320A2" w:rsidP="005C5005">
            <w:pPr>
              <w:rPr>
                <w:rFonts w:ascii="Arial" w:hAnsi="Arial" w:cs="Arial"/>
                <w:noProof/>
                <w:lang w:val="en-GB" w:eastAsia="en-GB"/>
              </w:rPr>
            </w:pPr>
          </w:p>
          <w:p w14:paraId="51DF894D" w14:textId="77777777" w:rsidR="00141066" w:rsidRDefault="00141066" w:rsidP="005C5005">
            <w:pPr>
              <w:rPr>
                <w:rFonts w:ascii="Arial" w:hAnsi="Arial" w:cs="Arial"/>
                <w:noProof/>
                <w:lang w:val="en-GB" w:eastAsia="en-GB"/>
              </w:rPr>
            </w:pPr>
          </w:p>
          <w:p w14:paraId="51DF894E" w14:textId="77777777" w:rsidR="00C320A2" w:rsidRPr="008A7665" w:rsidRDefault="00C320A2" w:rsidP="005C5005">
            <w:pPr>
              <w:rPr>
                <w:rFonts w:ascii="Arial" w:hAnsi="Arial" w:cs="Arial"/>
                <w:noProof/>
                <w:lang w:val="en-GB" w:eastAsia="en-GB"/>
              </w:rPr>
            </w:pPr>
          </w:p>
          <w:p w14:paraId="51DF894F" w14:textId="77777777" w:rsidR="00C320A2" w:rsidRPr="008A7665" w:rsidRDefault="00C320A2" w:rsidP="005C5005">
            <w:pPr>
              <w:rPr>
                <w:rFonts w:ascii="Arial" w:hAnsi="Arial" w:cs="Arial"/>
                <w:noProof/>
                <w:lang w:val="en-GB" w:eastAsia="en-GB"/>
              </w:rPr>
            </w:pPr>
          </w:p>
        </w:tc>
      </w:tr>
      <w:tr w:rsidR="00C320A2" w:rsidRPr="008A7665" w14:paraId="51DF8959" w14:textId="77777777" w:rsidTr="005C5005">
        <w:tc>
          <w:tcPr>
            <w:tcW w:w="10188" w:type="dxa"/>
            <w:shd w:val="clear" w:color="auto" w:fill="auto"/>
          </w:tcPr>
          <w:p w14:paraId="51DF8951" w14:textId="77777777" w:rsidR="00C320A2" w:rsidRPr="008A7665" w:rsidRDefault="00C320A2" w:rsidP="005C5005">
            <w:pPr>
              <w:rPr>
                <w:rFonts w:ascii="Arial" w:hAnsi="Arial" w:cs="Arial"/>
                <w:noProof/>
                <w:lang w:val="en-GB" w:eastAsia="en-GB"/>
              </w:rPr>
            </w:pPr>
            <w:r w:rsidRPr="008A7665">
              <w:rPr>
                <w:rFonts w:ascii="Arial" w:hAnsi="Arial" w:cs="Arial"/>
                <w:noProof/>
                <w:lang w:val="en-GB" w:eastAsia="en-GB"/>
              </w:rPr>
              <w:t>Other agencies involved: (Give names and contact details where possible)</w:t>
            </w:r>
          </w:p>
          <w:p w14:paraId="51DF8952" w14:textId="77777777" w:rsidR="00C320A2" w:rsidRPr="008A7665" w:rsidRDefault="00C320A2" w:rsidP="005C5005">
            <w:pPr>
              <w:rPr>
                <w:rFonts w:ascii="Arial" w:hAnsi="Arial" w:cs="Arial"/>
                <w:noProof/>
                <w:lang w:val="en-GB" w:eastAsia="en-GB"/>
              </w:rPr>
            </w:pPr>
          </w:p>
          <w:p w14:paraId="51DF8953" w14:textId="77777777" w:rsidR="00C320A2" w:rsidRDefault="00C320A2" w:rsidP="005C5005">
            <w:pPr>
              <w:rPr>
                <w:rFonts w:ascii="Arial" w:hAnsi="Arial" w:cs="Arial"/>
                <w:noProof/>
                <w:lang w:val="en-GB" w:eastAsia="en-GB"/>
              </w:rPr>
            </w:pPr>
          </w:p>
          <w:p w14:paraId="51DF8954" w14:textId="77777777" w:rsidR="00C320A2" w:rsidRPr="008A7665" w:rsidRDefault="00C320A2" w:rsidP="005C5005">
            <w:pPr>
              <w:rPr>
                <w:rFonts w:ascii="Arial" w:hAnsi="Arial" w:cs="Arial"/>
                <w:noProof/>
                <w:lang w:val="en-GB" w:eastAsia="en-GB"/>
              </w:rPr>
            </w:pPr>
          </w:p>
          <w:p w14:paraId="51DF8955" w14:textId="77777777" w:rsidR="00C320A2" w:rsidRDefault="00C320A2" w:rsidP="005C5005">
            <w:pPr>
              <w:rPr>
                <w:rFonts w:ascii="Arial" w:hAnsi="Arial" w:cs="Arial"/>
                <w:noProof/>
                <w:lang w:val="en-GB" w:eastAsia="en-GB"/>
              </w:rPr>
            </w:pPr>
          </w:p>
          <w:p w14:paraId="51DF8956" w14:textId="77777777" w:rsidR="00141066" w:rsidRDefault="00141066" w:rsidP="005C5005">
            <w:pPr>
              <w:rPr>
                <w:rFonts w:ascii="Arial" w:hAnsi="Arial" w:cs="Arial"/>
                <w:noProof/>
                <w:lang w:val="en-GB" w:eastAsia="en-GB"/>
              </w:rPr>
            </w:pPr>
          </w:p>
          <w:p w14:paraId="51DF8957" w14:textId="77777777" w:rsidR="00C320A2" w:rsidRPr="008A7665" w:rsidRDefault="00C320A2" w:rsidP="005C5005">
            <w:pPr>
              <w:rPr>
                <w:rFonts w:ascii="Arial" w:hAnsi="Arial" w:cs="Arial"/>
                <w:noProof/>
                <w:lang w:val="en-GB" w:eastAsia="en-GB"/>
              </w:rPr>
            </w:pPr>
          </w:p>
          <w:p w14:paraId="51DF8958" w14:textId="77777777" w:rsidR="00C320A2" w:rsidRPr="008A7665" w:rsidRDefault="00C320A2" w:rsidP="005C5005">
            <w:pPr>
              <w:rPr>
                <w:rFonts w:ascii="Arial" w:hAnsi="Arial" w:cs="Arial"/>
                <w:noProof/>
                <w:lang w:val="en-GB" w:eastAsia="en-GB"/>
              </w:rPr>
            </w:pPr>
          </w:p>
        </w:tc>
      </w:tr>
      <w:tr w:rsidR="00C320A2" w:rsidRPr="008A7665" w14:paraId="51DF8966" w14:textId="77777777" w:rsidTr="005C5005">
        <w:tc>
          <w:tcPr>
            <w:tcW w:w="10188" w:type="dxa"/>
            <w:shd w:val="clear" w:color="auto" w:fill="auto"/>
          </w:tcPr>
          <w:p w14:paraId="51DF895A" w14:textId="77777777" w:rsidR="00C320A2" w:rsidRPr="008A7665" w:rsidRDefault="00C320A2" w:rsidP="005C5005">
            <w:pPr>
              <w:rPr>
                <w:rFonts w:ascii="Arial" w:hAnsi="Arial" w:cs="Arial"/>
                <w:noProof/>
                <w:lang w:val="en-GB" w:eastAsia="en-GB"/>
              </w:rPr>
            </w:pPr>
            <w:r w:rsidRPr="008A7665">
              <w:rPr>
                <w:rFonts w:ascii="Arial" w:hAnsi="Arial" w:cs="Arial"/>
                <w:noProof/>
                <w:lang w:val="en-GB" w:eastAsia="en-GB"/>
              </w:rPr>
              <w:t>Reason for referral: (please provide ALL relevant information. Continue on a separate sheet if necessary)</w:t>
            </w:r>
          </w:p>
          <w:p w14:paraId="51DF895B" w14:textId="77777777" w:rsidR="00C320A2" w:rsidRPr="008A7665" w:rsidRDefault="00C320A2" w:rsidP="005C5005">
            <w:pPr>
              <w:rPr>
                <w:rFonts w:ascii="Arial" w:hAnsi="Arial" w:cs="Arial"/>
                <w:noProof/>
                <w:lang w:val="en-GB" w:eastAsia="en-GB"/>
              </w:rPr>
            </w:pPr>
          </w:p>
          <w:p w14:paraId="51DF895C" w14:textId="77777777" w:rsidR="00C320A2" w:rsidRPr="008A7665" w:rsidRDefault="00C320A2" w:rsidP="005C5005">
            <w:pPr>
              <w:rPr>
                <w:rFonts w:ascii="Arial" w:hAnsi="Arial" w:cs="Arial"/>
                <w:noProof/>
                <w:lang w:val="en-GB" w:eastAsia="en-GB"/>
              </w:rPr>
            </w:pPr>
          </w:p>
          <w:p w14:paraId="51DF895D" w14:textId="77777777" w:rsidR="00C320A2" w:rsidRDefault="00C320A2" w:rsidP="005C5005">
            <w:pPr>
              <w:rPr>
                <w:rFonts w:ascii="Arial" w:hAnsi="Arial" w:cs="Arial"/>
                <w:noProof/>
                <w:lang w:val="en-GB" w:eastAsia="en-GB"/>
              </w:rPr>
            </w:pPr>
          </w:p>
          <w:p w14:paraId="51DF895E" w14:textId="77777777" w:rsidR="00141066" w:rsidRPr="008A7665" w:rsidRDefault="00141066" w:rsidP="005C5005">
            <w:pPr>
              <w:rPr>
                <w:rFonts w:ascii="Arial" w:hAnsi="Arial" w:cs="Arial"/>
                <w:noProof/>
                <w:lang w:val="en-GB" w:eastAsia="en-GB"/>
              </w:rPr>
            </w:pPr>
          </w:p>
          <w:p w14:paraId="51DF895F" w14:textId="77777777" w:rsidR="00C320A2" w:rsidRPr="008A7665" w:rsidRDefault="00C320A2" w:rsidP="005C5005">
            <w:pPr>
              <w:rPr>
                <w:rFonts w:ascii="Arial" w:hAnsi="Arial" w:cs="Arial"/>
                <w:noProof/>
                <w:lang w:val="en-GB" w:eastAsia="en-GB"/>
              </w:rPr>
            </w:pPr>
          </w:p>
          <w:p w14:paraId="51DF8960" w14:textId="77777777" w:rsidR="00C320A2" w:rsidRPr="008A7665" w:rsidRDefault="00C320A2" w:rsidP="005C5005">
            <w:pPr>
              <w:rPr>
                <w:rFonts w:ascii="Arial" w:hAnsi="Arial" w:cs="Arial"/>
                <w:noProof/>
                <w:lang w:val="en-GB" w:eastAsia="en-GB"/>
              </w:rPr>
            </w:pPr>
          </w:p>
          <w:p w14:paraId="51DF8961" w14:textId="77777777" w:rsidR="00C320A2" w:rsidRPr="008A7665" w:rsidRDefault="00C320A2" w:rsidP="005C5005">
            <w:pPr>
              <w:rPr>
                <w:rFonts w:ascii="Arial" w:hAnsi="Arial" w:cs="Arial"/>
                <w:noProof/>
                <w:lang w:val="en-GB" w:eastAsia="en-GB"/>
              </w:rPr>
            </w:pPr>
          </w:p>
          <w:p w14:paraId="51DF8962" w14:textId="77777777" w:rsidR="00C320A2" w:rsidRPr="008A7665" w:rsidRDefault="00C320A2" w:rsidP="005C5005">
            <w:pPr>
              <w:rPr>
                <w:rFonts w:ascii="Arial" w:hAnsi="Arial" w:cs="Arial"/>
                <w:noProof/>
                <w:lang w:val="en-GB" w:eastAsia="en-GB"/>
              </w:rPr>
            </w:pPr>
          </w:p>
          <w:p w14:paraId="51DF8963" w14:textId="77777777" w:rsidR="00C320A2" w:rsidRPr="008A7665" w:rsidRDefault="00C320A2" w:rsidP="005C5005">
            <w:pPr>
              <w:rPr>
                <w:rFonts w:ascii="Arial" w:hAnsi="Arial" w:cs="Arial"/>
                <w:noProof/>
                <w:lang w:val="en-GB" w:eastAsia="en-GB"/>
              </w:rPr>
            </w:pPr>
          </w:p>
          <w:p w14:paraId="51DF8964" w14:textId="77777777" w:rsidR="00C320A2" w:rsidRPr="008A7665" w:rsidRDefault="00C320A2" w:rsidP="005C5005">
            <w:pPr>
              <w:rPr>
                <w:rFonts w:ascii="Arial" w:hAnsi="Arial" w:cs="Arial"/>
                <w:noProof/>
                <w:lang w:val="en-GB" w:eastAsia="en-GB"/>
              </w:rPr>
            </w:pPr>
          </w:p>
          <w:p w14:paraId="51DF8965" w14:textId="77777777" w:rsidR="00C320A2" w:rsidRPr="008A7665" w:rsidRDefault="00C320A2" w:rsidP="005C5005">
            <w:pPr>
              <w:jc w:val="right"/>
              <w:rPr>
                <w:rFonts w:ascii="Arial" w:hAnsi="Arial" w:cs="Arial"/>
                <w:noProof/>
                <w:lang w:val="en-GB" w:eastAsia="en-GB"/>
              </w:rPr>
            </w:pPr>
          </w:p>
        </w:tc>
      </w:tr>
      <w:tr w:rsidR="00C320A2" w:rsidRPr="008A7665" w14:paraId="51DF8973" w14:textId="77777777" w:rsidTr="005C5005">
        <w:tc>
          <w:tcPr>
            <w:tcW w:w="10188" w:type="dxa"/>
            <w:shd w:val="clear" w:color="auto" w:fill="auto"/>
          </w:tcPr>
          <w:p w14:paraId="51DF8967" w14:textId="77777777" w:rsidR="00C320A2" w:rsidRPr="008A7665" w:rsidRDefault="00C320A2" w:rsidP="005C5005">
            <w:pPr>
              <w:rPr>
                <w:rFonts w:ascii="Arial" w:hAnsi="Arial" w:cs="Arial"/>
                <w:noProof/>
                <w:lang w:val="en-GB" w:eastAsia="en-GB"/>
              </w:rPr>
            </w:pPr>
            <w:r w:rsidRPr="008A7665">
              <w:rPr>
                <w:rFonts w:ascii="Arial" w:hAnsi="Arial" w:cs="Arial"/>
                <w:noProof/>
                <w:lang w:val="en-GB" w:eastAsia="en-GB"/>
              </w:rPr>
              <w:t>What do you want to happen as a result of the referral to the School Nurse?</w:t>
            </w:r>
          </w:p>
          <w:p w14:paraId="51DF8968" w14:textId="77777777" w:rsidR="00C320A2" w:rsidRPr="008A7665" w:rsidRDefault="00C320A2" w:rsidP="005C5005">
            <w:pPr>
              <w:rPr>
                <w:rFonts w:ascii="Arial" w:hAnsi="Arial" w:cs="Arial"/>
                <w:noProof/>
                <w:lang w:val="en-GB" w:eastAsia="en-GB"/>
              </w:rPr>
            </w:pPr>
          </w:p>
          <w:p w14:paraId="51DF8969" w14:textId="77777777" w:rsidR="00C320A2" w:rsidRPr="008A7665" w:rsidRDefault="00C320A2" w:rsidP="005C5005">
            <w:pPr>
              <w:rPr>
                <w:rFonts w:ascii="Arial" w:hAnsi="Arial" w:cs="Arial"/>
                <w:noProof/>
                <w:lang w:val="en-GB" w:eastAsia="en-GB"/>
              </w:rPr>
            </w:pPr>
          </w:p>
          <w:p w14:paraId="51DF896A" w14:textId="77777777" w:rsidR="00C320A2" w:rsidRPr="008A7665" w:rsidRDefault="00C320A2" w:rsidP="005C5005">
            <w:pPr>
              <w:rPr>
                <w:rFonts w:ascii="Arial" w:hAnsi="Arial" w:cs="Arial"/>
                <w:noProof/>
                <w:lang w:val="en-GB" w:eastAsia="en-GB"/>
              </w:rPr>
            </w:pPr>
          </w:p>
          <w:p w14:paraId="51DF896B" w14:textId="77777777" w:rsidR="00C320A2" w:rsidRPr="008A7665" w:rsidRDefault="00C320A2" w:rsidP="005C5005">
            <w:pPr>
              <w:rPr>
                <w:rFonts w:ascii="Arial" w:hAnsi="Arial" w:cs="Arial"/>
                <w:noProof/>
                <w:lang w:val="en-GB" w:eastAsia="en-GB"/>
              </w:rPr>
            </w:pPr>
          </w:p>
          <w:p w14:paraId="51DF896C" w14:textId="77777777" w:rsidR="00C320A2" w:rsidRPr="008A7665" w:rsidRDefault="00C320A2" w:rsidP="005C5005">
            <w:pPr>
              <w:rPr>
                <w:rFonts w:ascii="Arial" w:hAnsi="Arial" w:cs="Arial"/>
                <w:noProof/>
                <w:lang w:val="en-GB" w:eastAsia="en-GB"/>
              </w:rPr>
            </w:pPr>
          </w:p>
          <w:p w14:paraId="51DF896D" w14:textId="77777777" w:rsidR="00C320A2" w:rsidRPr="008A7665" w:rsidRDefault="00C320A2" w:rsidP="005C5005">
            <w:pPr>
              <w:rPr>
                <w:rFonts w:ascii="Arial" w:hAnsi="Arial" w:cs="Arial"/>
                <w:noProof/>
                <w:lang w:val="en-GB" w:eastAsia="en-GB"/>
              </w:rPr>
            </w:pPr>
          </w:p>
          <w:p w14:paraId="51DF896E" w14:textId="77777777" w:rsidR="00C320A2" w:rsidRPr="008A7665" w:rsidRDefault="00C320A2" w:rsidP="005C5005">
            <w:pPr>
              <w:rPr>
                <w:rFonts w:ascii="Arial" w:hAnsi="Arial" w:cs="Arial"/>
                <w:noProof/>
                <w:lang w:val="en-GB" w:eastAsia="en-GB"/>
              </w:rPr>
            </w:pPr>
          </w:p>
          <w:p w14:paraId="51DF896F" w14:textId="77777777" w:rsidR="00C320A2" w:rsidRDefault="00C320A2" w:rsidP="005C5005">
            <w:pPr>
              <w:rPr>
                <w:rFonts w:ascii="Arial" w:hAnsi="Arial" w:cs="Arial"/>
                <w:noProof/>
                <w:lang w:val="en-GB" w:eastAsia="en-GB"/>
              </w:rPr>
            </w:pPr>
          </w:p>
          <w:p w14:paraId="51DF8970" w14:textId="77777777" w:rsidR="00141066" w:rsidRPr="008A7665" w:rsidRDefault="00141066" w:rsidP="005C5005">
            <w:pPr>
              <w:rPr>
                <w:rFonts w:ascii="Arial" w:hAnsi="Arial" w:cs="Arial"/>
                <w:noProof/>
                <w:lang w:val="en-GB" w:eastAsia="en-GB"/>
              </w:rPr>
            </w:pPr>
          </w:p>
          <w:p w14:paraId="51DF8971" w14:textId="77777777" w:rsidR="00C320A2" w:rsidRPr="008A7665" w:rsidRDefault="00C320A2" w:rsidP="005C5005">
            <w:pPr>
              <w:rPr>
                <w:rFonts w:ascii="Arial" w:hAnsi="Arial" w:cs="Arial"/>
                <w:noProof/>
                <w:lang w:val="en-GB" w:eastAsia="en-GB"/>
              </w:rPr>
            </w:pPr>
          </w:p>
          <w:p w14:paraId="51DF8972" w14:textId="77777777" w:rsidR="00C320A2" w:rsidRPr="008A7665" w:rsidRDefault="00C320A2" w:rsidP="005C5005">
            <w:pPr>
              <w:rPr>
                <w:rFonts w:ascii="Arial" w:hAnsi="Arial" w:cs="Arial"/>
                <w:noProof/>
                <w:lang w:val="en-GB" w:eastAsia="en-GB"/>
              </w:rPr>
            </w:pPr>
          </w:p>
        </w:tc>
      </w:tr>
    </w:tbl>
    <w:p w14:paraId="51DF8974" w14:textId="77777777" w:rsidR="00C320A2" w:rsidRPr="008A7665" w:rsidRDefault="00C320A2" w:rsidP="00C320A2">
      <w:pPr>
        <w:rPr>
          <w:rFonts w:ascii="Arial" w:hAnsi="Arial" w:cs="Arial"/>
        </w:rPr>
      </w:pPr>
    </w:p>
    <w:p w14:paraId="51DF8975" w14:textId="77777777" w:rsidR="00C320A2" w:rsidRPr="008A7665" w:rsidRDefault="00C320A2" w:rsidP="00C320A2">
      <w:pPr>
        <w:rPr>
          <w:rFonts w:ascii="Arial" w:hAnsi="Arial" w:cs="Arial"/>
        </w:rPr>
      </w:pPr>
      <w:r w:rsidRPr="008A7665">
        <w:rPr>
          <w:rFonts w:ascii="Arial" w:hAnsi="Arial" w:cs="Arial"/>
        </w:rPr>
        <w:t xml:space="preserve">Please note we will be unable to accept this referral if consent has not been sought in advance. </w:t>
      </w:r>
    </w:p>
    <w:p w14:paraId="51DF8976" w14:textId="77777777" w:rsidR="00C320A2" w:rsidRPr="008A7665" w:rsidRDefault="00C320A2" w:rsidP="00C320A2">
      <w:pPr>
        <w:rPr>
          <w:rFonts w:ascii="Arial" w:hAnsi="Arial" w:cs="Arial"/>
        </w:rPr>
      </w:pPr>
    </w:p>
    <w:p w14:paraId="51DF8977" w14:textId="77777777" w:rsidR="00C320A2" w:rsidRPr="003F32E0" w:rsidRDefault="00C320A2" w:rsidP="00C320A2">
      <w:pPr>
        <w:rPr>
          <w:rFonts w:ascii="Arial" w:hAnsi="Arial" w:cs="Arial"/>
          <w:color w:val="0070C0"/>
          <w:u w:val="single"/>
        </w:rPr>
      </w:pPr>
      <w:r w:rsidRPr="008A7665">
        <w:rPr>
          <w:rFonts w:ascii="Arial" w:hAnsi="Arial" w:cs="Arial"/>
        </w:rPr>
        <w:t xml:space="preserve">Please return this form via </w:t>
      </w:r>
      <w:r w:rsidRPr="008A7665">
        <w:rPr>
          <w:rFonts w:ascii="Arial" w:hAnsi="Arial" w:cs="Arial"/>
          <w:b/>
        </w:rPr>
        <w:t>secure</w:t>
      </w:r>
      <w:r w:rsidRPr="008A7665">
        <w:rPr>
          <w:rFonts w:ascii="Arial" w:hAnsi="Arial" w:cs="Arial"/>
        </w:rPr>
        <w:t xml:space="preserve"> email to:</w:t>
      </w:r>
      <w:r w:rsidRPr="00C320A2">
        <w:rPr>
          <w:rFonts w:ascii="Arial" w:hAnsi="Arial" w:cs="Arial"/>
        </w:rPr>
        <w:t xml:space="preserve"> </w:t>
      </w:r>
      <w:hyperlink r:id="rId12" w:history="1">
        <w:r w:rsidRPr="00C320A2">
          <w:rPr>
            <w:rStyle w:val="Hyperlink"/>
            <w:rFonts w:ascii="Arial" w:hAnsi="Arial" w:cs="Arial"/>
          </w:rPr>
          <w:t>cnw-tr.0-19adminhub.mk@nhs.net</w:t>
        </w:r>
      </w:hyperlink>
    </w:p>
    <w:p w14:paraId="51DF8978" w14:textId="77777777" w:rsidR="00C320A2" w:rsidRDefault="00C320A2" w:rsidP="00C320A2">
      <w:pPr>
        <w:rPr>
          <w:rFonts w:ascii="Arial" w:hAnsi="Arial" w:cs="Arial"/>
        </w:rPr>
      </w:pPr>
    </w:p>
    <w:p w14:paraId="51DF8980" w14:textId="6820A542" w:rsidR="00C320A2" w:rsidRPr="008A7665" w:rsidRDefault="00C320A2" w:rsidP="00C320A2">
      <w:pPr>
        <w:tabs>
          <w:tab w:val="left" w:pos="9105"/>
          <w:tab w:val="right" w:pos="9972"/>
        </w:tabs>
        <w:rPr>
          <w:rFonts w:ascii="Arial" w:hAnsi="Arial" w:cs="Arial"/>
        </w:rPr>
      </w:pPr>
      <w:bookmarkStart w:id="0" w:name="_GoBack"/>
      <w:bookmarkEnd w:id="0"/>
    </w:p>
    <w:p w14:paraId="51DF8981" w14:textId="77777777" w:rsidR="00C320A2" w:rsidRPr="00C320A2" w:rsidRDefault="00C320A2" w:rsidP="00C320A2">
      <w:pPr>
        <w:tabs>
          <w:tab w:val="left" w:pos="9105"/>
          <w:tab w:val="right" w:pos="9972"/>
        </w:tabs>
        <w:jc w:val="center"/>
        <w:rPr>
          <w:rFonts w:ascii="Arial" w:hAnsi="Arial" w:cs="Arial"/>
          <w:b/>
          <w:u w:val="single"/>
        </w:rPr>
      </w:pPr>
      <w:r w:rsidRPr="00C320A2">
        <w:rPr>
          <w:rFonts w:ascii="Arial" w:hAnsi="Arial" w:cs="Arial"/>
          <w:b/>
          <w:u w:val="single"/>
        </w:rPr>
        <w:t>Milton Keynes School Nursing Team: Referral Guidance</w:t>
      </w:r>
    </w:p>
    <w:p w14:paraId="51DF8982" w14:textId="77777777" w:rsidR="00C320A2" w:rsidRPr="008A7665" w:rsidRDefault="00C320A2" w:rsidP="00C320A2">
      <w:pPr>
        <w:tabs>
          <w:tab w:val="left" w:pos="9105"/>
          <w:tab w:val="right" w:pos="9972"/>
        </w:tabs>
        <w:rPr>
          <w:rFonts w:ascii="Arial" w:hAnsi="Arial" w:cs="Arial"/>
        </w:rPr>
      </w:pPr>
    </w:p>
    <w:p w14:paraId="51DF8983" w14:textId="77777777" w:rsidR="00C320A2" w:rsidRPr="008A7665" w:rsidRDefault="00C320A2" w:rsidP="00C320A2">
      <w:pPr>
        <w:tabs>
          <w:tab w:val="left" w:pos="9105"/>
          <w:tab w:val="right" w:pos="9972"/>
        </w:tabs>
        <w:rPr>
          <w:rFonts w:ascii="Arial" w:hAnsi="Arial" w:cs="Arial"/>
        </w:rPr>
      </w:pPr>
      <w:r w:rsidRPr="008A7665">
        <w:rPr>
          <w:rFonts w:ascii="Arial" w:hAnsi="Arial" w:cs="Arial"/>
        </w:rPr>
        <w:t>School Nurses are qualified nurses who hold an additional post graduate qualification in Specialist Community Public Health</w:t>
      </w:r>
      <w:r>
        <w:rPr>
          <w:rFonts w:ascii="Arial" w:hAnsi="Arial" w:cs="Arial"/>
        </w:rPr>
        <w:t>.</w:t>
      </w:r>
      <w:r w:rsidRPr="008A7665">
        <w:rPr>
          <w:rFonts w:ascii="Arial" w:hAnsi="Arial" w:cs="Arial"/>
        </w:rPr>
        <w:t xml:space="preserve"> School nurses support the holistic assessment of health and wellbeing of school aged children through health promotion, ill health prevention and early intervention strategies. School Nurses support individual children and families through either direct support or referral to other service</w:t>
      </w:r>
      <w:r>
        <w:rPr>
          <w:rFonts w:ascii="Arial" w:hAnsi="Arial" w:cs="Arial"/>
        </w:rPr>
        <w:t>s</w:t>
      </w:r>
      <w:r w:rsidRPr="008A7665">
        <w:rPr>
          <w:rFonts w:ascii="Arial" w:hAnsi="Arial" w:cs="Arial"/>
        </w:rPr>
        <w:t xml:space="preserve"> or </w:t>
      </w:r>
      <w:r>
        <w:rPr>
          <w:rFonts w:ascii="Arial" w:hAnsi="Arial" w:cs="Arial"/>
        </w:rPr>
        <w:t>p</w:t>
      </w:r>
      <w:r w:rsidRPr="008A7665">
        <w:rPr>
          <w:rFonts w:ascii="Arial" w:hAnsi="Arial" w:cs="Arial"/>
        </w:rPr>
        <w:t>rofession</w:t>
      </w:r>
      <w:r>
        <w:rPr>
          <w:rFonts w:ascii="Arial" w:hAnsi="Arial" w:cs="Arial"/>
        </w:rPr>
        <w:t>s</w:t>
      </w:r>
      <w:r w:rsidRPr="008A7665">
        <w:rPr>
          <w:rFonts w:ascii="Arial" w:hAnsi="Arial" w:cs="Arial"/>
        </w:rPr>
        <w:t xml:space="preserve">. </w:t>
      </w:r>
    </w:p>
    <w:p w14:paraId="51DF8984" w14:textId="77777777" w:rsidR="00C320A2" w:rsidRPr="008A7665" w:rsidRDefault="00C320A2" w:rsidP="00C320A2">
      <w:pPr>
        <w:tabs>
          <w:tab w:val="left" w:pos="9105"/>
          <w:tab w:val="right" w:pos="9972"/>
        </w:tabs>
        <w:rPr>
          <w:rFonts w:ascii="Arial" w:hAnsi="Arial" w:cs="Arial"/>
        </w:rPr>
      </w:pPr>
      <w:r w:rsidRPr="008A7665">
        <w:rPr>
          <w:rFonts w:ascii="Arial" w:hAnsi="Arial" w:cs="Arial"/>
        </w:rPr>
        <w:t xml:space="preserve">The School Nurse is supported in their role by Registered Nurses and Health Care Assistants. </w:t>
      </w:r>
    </w:p>
    <w:p w14:paraId="51DF8985" w14:textId="77777777" w:rsidR="00C320A2" w:rsidRPr="008A7665" w:rsidRDefault="00C320A2" w:rsidP="00C320A2">
      <w:pPr>
        <w:tabs>
          <w:tab w:val="left" w:pos="9105"/>
          <w:tab w:val="right" w:pos="9972"/>
        </w:tabs>
        <w:rPr>
          <w:rFonts w:ascii="Arial" w:hAnsi="Arial" w:cs="Arial"/>
        </w:rPr>
      </w:pPr>
    </w:p>
    <w:p w14:paraId="51DF8986" w14:textId="77777777" w:rsidR="00C320A2" w:rsidRPr="008A7665" w:rsidRDefault="00C320A2" w:rsidP="00C320A2">
      <w:pPr>
        <w:tabs>
          <w:tab w:val="left" w:pos="9105"/>
          <w:tab w:val="right" w:pos="9972"/>
        </w:tabs>
        <w:rPr>
          <w:rFonts w:ascii="Arial" w:hAnsi="Arial" w:cs="Arial"/>
        </w:rPr>
      </w:pPr>
      <w:r w:rsidRPr="008A7665">
        <w:rPr>
          <w:rFonts w:ascii="Arial" w:hAnsi="Arial" w:cs="Arial"/>
        </w:rPr>
        <w:t>The school nursing team can support with children and young people with the following:</w:t>
      </w:r>
    </w:p>
    <w:p w14:paraId="51DF8987" w14:textId="77777777" w:rsidR="00C320A2" w:rsidRPr="008A7665" w:rsidRDefault="00C320A2" w:rsidP="00C320A2">
      <w:pPr>
        <w:tabs>
          <w:tab w:val="left" w:pos="9105"/>
          <w:tab w:val="right" w:pos="9972"/>
        </w:tabs>
        <w:rPr>
          <w:rFonts w:ascii="Arial" w:hAnsi="Arial" w:cs="Arial"/>
        </w:rPr>
      </w:pPr>
    </w:p>
    <w:p w14:paraId="51DF8988" w14:textId="77777777" w:rsidR="00C320A2" w:rsidRPr="008A7665" w:rsidRDefault="00C320A2" w:rsidP="00C320A2">
      <w:pPr>
        <w:numPr>
          <w:ilvl w:val="0"/>
          <w:numId w:val="2"/>
        </w:numPr>
        <w:tabs>
          <w:tab w:val="left" w:pos="9105"/>
          <w:tab w:val="right" w:pos="9972"/>
        </w:tabs>
        <w:rPr>
          <w:rFonts w:ascii="Arial" w:hAnsi="Arial" w:cs="Arial"/>
          <w:lang w:val="en-GB"/>
        </w:rPr>
      </w:pPr>
      <w:r w:rsidRPr="008A7665">
        <w:rPr>
          <w:rFonts w:ascii="Arial" w:hAnsi="Arial" w:cs="Arial"/>
          <w:lang w:val="en-GB"/>
        </w:rPr>
        <w:t>Healthy lifestyle; including weight and healthy eating</w:t>
      </w:r>
    </w:p>
    <w:p w14:paraId="51DF8989" w14:textId="77777777" w:rsidR="00C320A2" w:rsidRPr="008A7665" w:rsidRDefault="00C320A2" w:rsidP="00C320A2">
      <w:pPr>
        <w:numPr>
          <w:ilvl w:val="0"/>
          <w:numId w:val="2"/>
        </w:numPr>
        <w:tabs>
          <w:tab w:val="left" w:pos="9105"/>
          <w:tab w:val="right" w:pos="9972"/>
        </w:tabs>
        <w:rPr>
          <w:rFonts w:ascii="Arial" w:hAnsi="Arial" w:cs="Arial"/>
          <w:lang w:val="en-GB"/>
        </w:rPr>
      </w:pPr>
      <w:r w:rsidRPr="008A7665">
        <w:rPr>
          <w:rFonts w:ascii="Arial" w:hAnsi="Arial" w:cs="Arial"/>
          <w:lang w:val="en-GB"/>
        </w:rPr>
        <w:t>Body changes, puberty and hygiene</w:t>
      </w:r>
    </w:p>
    <w:p w14:paraId="51DF898A" w14:textId="77777777" w:rsidR="00C320A2" w:rsidRPr="008A7665" w:rsidRDefault="00C320A2" w:rsidP="00C320A2">
      <w:pPr>
        <w:numPr>
          <w:ilvl w:val="0"/>
          <w:numId w:val="2"/>
        </w:numPr>
        <w:tabs>
          <w:tab w:val="left" w:pos="9105"/>
          <w:tab w:val="right" w:pos="9972"/>
        </w:tabs>
        <w:rPr>
          <w:rFonts w:ascii="Arial" w:hAnsi="Arial" w:cs="Arial"/>
          <w:lang w:val="en-GB"/>
        </w:rPr>
      </w:pPr>
      <w:r w:rsidRPr="008A7665">
        <w:rPr>
          <w:rFonts w:ascii="Arial" w:hAnsi="Arial" w:cs="Arial"/>
          <w:lang w:val="en-GB"/>
        </w:rPr>
        <w:t>Support and advice regarding health conditions such as asthma, anaphylaxis etc</w:t>
      </w:r>
    </w:p>
    <w:p w14:paraId="51DF898B" w14:textId="77777777" w:rsidR="00C320A2" w:rsidRPr="008A7665" w:rsidRDefault="00C320A2" w:rsidP="00C320A2">
      <w:pPr>
        <w:numPr>
          <w:ilvl w:val="0"/>
          <w:numId w:val="2"/>
        </w:numPr>
        <w:tabs>
          <w:tab w:val="left" w:pos="9105"/>
          <w:tab w:val="right" w:pos="9972"/>
        </w:tabs>
        <w:rPr>
          <w:rFonts w:ascii="Arial" w:hAnsi="Arial" w:cs="Arial"/>
          <w:lang w:val="en-GB"/>
        </w:rPr>
      </w:pPr>
      <w:r w:rsidRPr="008A7665">
        <w:rPr>
          <w:rFonts w:ascii="Arial" w:hAnsi="Arial" w:cs="Arial"/>
          <w:lang w:val="en-GB"/>
        </w:rPr>
        <w:t>Reassurance about a health worry</w:t>
      </w:r>
    </w:p>
    <w:p w14:paraId="51DF898C" w14:textId="77777777" w:rsidR="00C320A2" w:rsidRDefault="00C320A2" w:rsidP="00C320A2">
      <w:pPr>
        <w:numPr>
          <w:ilvl w:val="0"/>
          <w:numId w:val="2"/>
        </w:numPr>
        <w:tabs>
          <w:tab w:val="left" w:pos="9105"/>
          <w:tab w:val="right" w:pos="9972"/>
        </w:tabs>
        <w:rPr>
          <w:rFonts w:ascii="Arial" w:hAnsi="Arial" w:cs="Arial"/>
          <w:lang w:val="en-GB"/>
        </w:rPr>
      </w:pPr>
      <w:r>
        <w:rPr>
          <w:rFonts w:ascii="Arial" w:hAnsi="Arial" w:cs="Arial"/>
          <w:lang w:val="en-GB"/>
        </w:rPr>
        <w:t>Anxiety</w:t>
      </w:r>
      <w:r w:rsidRPr="008A7665">
        <w:rPr>
          <w:rFonts w:ascii="Arial" w:hAnsi="Arial" w:cs="Arial"/>
          <w:lang w:val="en-GB"/>
        </w:rPr>
        <w:t xml:space="preserve"> at home or at school</w:t>
      </w:r>
      <w:r>
        <w:rPr>
          <w:rFonts w:ascii="Arial" w:hAnsi="Arial" w:cs="Arial"/>
          <w:lang w:val="en-GB"/>
        </w:rPr>
        <w:t xml:space="preserve"> </w:t>
      </w:r>
    </w:p>
    <w:p w14:paraId="51DF898D" w14:textId="77777777" w:rsidR="00C320A2" w:rsidRPr="008A7665" w:rsidRDefault="00C320A2" w:rsidP="00C320A2">
      <w:pPr>
        <w:numPr>
          <w:ilvl w:val="0"/>
          <w:numId w:val="2"/>
        </w:numPr>
        <w:tabs>
          <w:tab w:val="left" w:pos="9105"/>
          <w:tab w:val="right" w:pos="9972"/>
        </w:tabs>
        <w:rPr>
          <w:rFonts w:ascii="Arial" w:hAnsi="Arial" w:cs="Arial"/>
          <w:lang w:val="en-GB"/>
        </w:rPr>
      </w:pPr>
      <w:r>
        <w:rPr>
          <w:rFonts w:ascii="Arial" w:hAnsi="Arial" w:cs="Arial"/>
          <w:lang w:val="en-GB"/>
        </w:rPr>
        <w:t xml:space="preserve">Bullying </w:t>
      </w:r>
    </w:p>
    <w:p w14:paraId="51DF898E" w14:textId="77777777" w:rsidR="00C320A2" w:rsidRPr="008A7665" w:rsidRDefault="00C320A2" w:rsidP="00C320A2">
      <w:pPr>
        <w:numPr>
          <w:ilvl w:val="0"/>
          <w:numId w:val="2"/>
        </w:numPr>
        <w:tabs>
          <w:tab w:val="left" w:pos="9105"/>
          <w:tab w:val="right" w:pos="9972"/>
        </w:tabs>
        <w:rPr>
          <w:rFonts w:ascii="Arial" w:hAnsi="Arial" w:cs="Arial"/>
          <w:lang w:val="en-GB"/>
        </w:rPr>
      </w:pPr>
      <w:r w:rsidRPr="008A7665">
        <w:rPr>
          <w:rFonts w:ascii="Arial" w:hAnsi="Arial" w:cs="Arial"/>
          <w:lang w:val="en-GB"/>
        </w:rPr>
        <w:t>Poor sleeping patterns</w:t>
      </w:r>
    </w:p>
    <w:p w14:paraId="51DF898F" w14:textId="77777777" w:rsidR="00C320A2" w:rsidRPr="008A7665" w:rsidRDefault="00C320A2" w:rsidP="00C320A2">
      <w:pPr>
        <w:numPr>
          <w:ilvl w:val="0"/>
          <w:numId w:val="2"/>
        </w:numPr>
        <w:tabs>
          <w:tab w:val="left" w:pos="9105"/>
          <w:tab w:val="right" w:pos="9972"/>
        </w:tabs>
        <w:rPr>
          <w:rFonts w:ascii="Arial" w:hAnsi="Arial" w:cs="Arial"/>
          <w:lang w:val="en-GB"/>
        </w:rPr>
      </w:pPr>
      <w:r w:rsidRPr="008A7665">
        <w:rPr>
          <w:rFonts w:ascii="Arial" w:hAnsi="Arial" w:cs="Arial"/>
          <w:lang w:val="en-GB"/>
        </w:rPr>
        <w:t xml:space="preserve">Concerns regarding vision and hearing </w:t>
      </w:r>
    </w:p>
    <w:p w14:paraId="51DF8990" w14:textId="77777777" w:rsidR="00C320A2" w:rsidRPr="008A7665" w:rsidRDefault="00C320A2" w:rsidP="00C320A2">
      <w:pPr>
        <w:numPr>
          <w:ilvl w:val="0"/>
          <w:numId w:val="2"/>
        </w:numPr>
        <w:tabs>
          <w:tab w:val="left" w:pos="9105"/>
          <w:tab w:val="right" w:pos="9972"/>
        </w:tabs>
        <w:rPr>
          <w:rFonts w:ascii="Arial" w:hAnsi="Arial" w:cs="Arial"/>
          <w:lang w:val="en-GB"/>
        </w:rPr>
      </w:pPr>
      <w:r w:rsidRPr="008A7665">
        <w:rPr>
          <w:rFonts w:ascii="Arial" w:hAnsi="Arial" w:cs="Arial"/>
          <w:lang w:val="en-GB"/>
        </w:rPr>
        <w:t>Bedwetting</w:t>
      </w:r>
      <w:r>
        <w:rPr>
          <w:rFonts w:ascii="Arial" w:hAnsi="Arial" w:cs="Arial"/>
          <w:lang w:val="en-GB"/>
        </w:rPr>
        <w:t xml:space="preserve"> </w:t>
      </w:r>
      <w:r w:rsidRPr="008A7665">
        <w:rPr>
          <w:rFonts w:ascii="Arial" w:hAnsi="Arial" w:cs="Arial"/>
          <w:lang w:val="en-GB"/>
        </w:rPr>
        <w:t>/</w:t>
      </w:r>
      <w:r>
        <w:rPr>
          <w:rFonts w:ascii="Arial" w:hAnsi="Arial" w:cs="Arial"/>
          <w:lang w:val="en-GB"/>
        </w:rPr>
        <w:t xml:space="preserve"> </w:t>
      </w:r>
      <w:r w:rsidRPr="008A7665">
        <w:rPr>
          <w:rFonts w:ascii="Arial" w:hAnsi="Arial" w:cs="Arial"/>
          <w:lang w:val="en-GB"/>
        </w:rPr>
        <w:t xml:space="preserve">Continence issues </w:t>
      </w:r>
    </w:p>
    <w:p w14:paraId="51DF8991" w14:textId="77777777" w:rsidR="00C320A2" w:rsidRPr="008A7665" w:rsidRDefault="00C320A2" w:rsidP="00C320A2">
      <w:pPr>
        <w:numPr>
          <w:ilvl w:val="0"/>
          <w:numId w:val="2"/>
        </w:numPr>
        <w:tabs>
          <w:tab w:val="left" w:pos="9105"/>
          <w:tab w:val="right" w:pos="9972"/>
        </w:tabs>
        <w:rPr>
          <w:rFonts w:ascii="Arial" w:hAnsi="Arial" w:cs="Arial"/>
          <w:lang w:val="en-GB"/>
        </w:rPr>
      </w:pPr>
      <w:r w:rsidRPr="008A7665">
        <w:rPr>
          <w:rFonts w:ascii="Arial" w:hAnsi="Arial" w:cs="Arial"/>
          <w:lang w:val="en-GB"/>
        </w:rPr>
        <w:t>Mental and emotional health and wellbeing</w:t>
      </w:r>
    </w:p>
    <w:p w14:paraId="51DF8992" w14:textId="77777777" w:rsidR="00C320A2" w:rsidRPr="008A7665" w:rsidRDefault="00C320A2" w:rsidP="00C320A2">
      <w:pPr>
        <w:numPr>
          <w:ilvl w:val="0"/>
          <w:numId w:val="2"/>
        </w:numPr>
        <w:tabs>
          <w:tab w:val="left" w:pos="9105"/>
          <w:tab w:val="right" w:pos="9972"/>
        </w:tabs>
        <w:rPr>
          <w:rFonts w:ascii="Arial" w:hAnsi="Arial" w:cs="Arial"/>
          <w:lang w:val="en-GB"/>
        </w:rPr>
      </w:pPr>
      <w:r w:rsidRPr="008A7665">
        <w:rPr>
          <w:rFonts w:ascii="Arial" w:hAnsi="Arial" w:cs="Arial"/>
          <w:lang w:val="en-GB"/>
        </w:rPr>
        <w:t>Information regarding smoking, alcohol and drugs</w:t>
      </w:r>
    </w:p>
    <w:p w14:paraId="51DF8993" w14:textId="77777777" w:rsidR="00C320A2" w:rsidRPr="008A7665" w:rsidRDefault="00C320A2" w:rsidP="00C320A2">
      <w:pPr>
        <w:numPr>
          <w:ilvl w:val="0"/>
          <w:numId w:val="2"/>
        </w:numPr>
        <w:tabs>
          <w:tab w:val="left" w:pos="9105"/>
          <w:tab w:val="right" w:pos="9972"/>
        </w:tabs>
        <w:rPr>
          <w:rFonts w:ascii="Arial" w:hAnsi="Arial" w:cs="Arial"/>
          <w:lang w:val="en-GB"/>
        </w:rPr>
      </w:pPr>
      <w:r w:rsidRPr="008A7665">
        <w:rPr>
          <w:rFonts w:ascii="Arial" w:hAnsi="Arial" w:cs="Arial"/>
          <w:lang w:val="en-GB"/>
        </w:rPr>
        <w:t xml:space="preserve">Relationships and sexual health </w:t>
      </w:r>
    </w:p>
    <w:p w14:paraId="51DF8994" w14:textId="77777777" w:rsidR="00C320A2" w:rsidRPr="008A7665" w:rsidRDefault="00C320A2" w:rsidP="00C320A2">
      <w:pPr>
        <w:numPr>
          <w:ilvl w:val="0"/>
          <w:numId w:val="2"/>
        </w:numPr>
        <w:tabs>
          <w:tab w:val="left" w:pos="9105"/>
          <w:tab w:val="right" w:pos="9972"/>
        </w:tabs>
        <w:rPr>
          <w:rFonts w:ascii="Arial" w:hAnsi="Arial" w:cs="Arial"/>
          <w:lang w:val="en-GB"/>
        </w:rPr>
      </w:pPr>
      <w:r w:rsidRPr="008A7665">
        <w:rPr>
          <w:rFonts w:ascii="Arial" w:hAnsi="Arial" w:cs="Arial"/>
          <w:lang w:val="en-GB"/>
        </w:rPr>
        <w:t>Information about immunisations</w:t>
      </w:r>
    </w:p>
    <w:p w14:paraId="51DF8995" w14:textId="77777777" w:rsidR="00C320A2" w:rsidRPr="00B53570" w:rsidRDefault="00C320A2" w:rsidP="00C320A2">
      <w:pPr>
        <w:numPr>
          <w:ilvl w:val="0"/>
          <w:numId w:val="2"/>
        </w:numPr>
        <w:tabs>
          <w:tab w:val="left" w:pos="9105"/>
          <w:tab w:val="right" w:pos="9972"/>
        </w:tabs>
        <w:rPr>
          <w:rFonts w:ascii="Arial" w:hAnsi="Arial" w:cs="Arial"/>
        </w:rPr>
      </w:pPr>
      <w:r w:rsidRPr="008A7665">
        <w:rPr>
          <w:rFonts w:ascii="Arial" w:hAnsi="Arial" w:cs="Arial"/>
          <w:lang w:val="en-GB"/>
        </w:rPr>
        <w:t>Information about other services and where necessary</w:t>
      </w:r>
      <w:r>
        <w:rPr>
          <w:rFonts w:ascii="Arial" w:hAnsi="Arial" w:cs="Arial"/>
          <w:lang w:val="en-GB"/>
        </w:rPr>
        <w:t>,</w:t>
      </w:r>
      <w:r w:rsidRPr="008A7665">
        <w:rPr>
          <w:rFonts w:ascii="Arial" w:hAnsi="Arial" w:cs="Arial"/>
          <w:lang w:val="en-GB"/>
        </w:rPr>
        <w:t xml:space="preserve"> refer</w:t>
      </w:r>
      <w:r>
        <w:rPr>
          <w:rFonts w:ascii="Arial" w:hAnsi="Arial" w:cs="Arial"/>
          <w:lang w:val="en-GB"/>
        </w:rPr>
        <w:t>ring</w:t>
      </w:r>
      <w:r w:rsidRPr="008A7665">
        <w:rPr>
          <w:rFonts w:ascii="Arial" w:hAnsi="Arial" w:cs="Arial"/>
          <w:lang w:val="en-GB"/>
        </w:rPr>
        <w:t xml:space="preserve"> to other health professionals or services.</w:t>
      </w:r>
    </w:p>
    <w:p w14:paraId="51DF8996" w14:textId="77777777" w:rsidR="00C320A2" w:rsidRPr="008A7665" w:rsidRDefault="00C320A2" w:rsidP="00C320A2">
      <w:pPr>
        <w:tabs>
          <w:tab w:val="left" w:pos="9105"/>
          <w:tab w:val="right" w:pos="9972"/>
        </w:tabs>
        <w:ind w:left="720"/>
        <w:rPr>
          <w:rFonts w:ascii="Arial" w:hAnsi="Arial" w:cs="Arial"/>
        </w:rPr>
      </w:pPr>
    </w:p>
    <w:p w14:paraId="51DF8997" w14:textId="77777777" w:rsidR="00C320A2" w:rsidRPr="008A7665" w:rsidRDefault="00C320A2" w:rsidP="00C320A2">
      <w:pPr>
        <w:tabs>
          <w:tab w:val="left" w:pos="9105"/>
          <w:tab w:val="right" w:pos="9972"/>
        </w:tabs>
        <w:ind w:left="720"/>
        <w:rPr>
          <w:rFonts w:ascii="Arial" w:hAnsi="Arial" w:cs="Arial"/>
          <w:i/>
        </w:rPr>
      </w:pPr>
      <w:r w:rsidRPr="008A7665">
        <w:rPr>
          <w:rFonts w:ascii="Arial" w:hAnsi="Arial" w:cs="Arial"/>
          <w:i/>
          <w:lang w:val="en-GB"/>
        </w:rPr>
        <w:t>Please note this is not an exhaustive list.</w:t>
      </w:r>
    </w:p>
    <w:p w14:paraId="51DF8998" w14:textId="77777777" w:rsidR="00C320A2" w:rsidRPr="008A7665" w:rsidRDefault="00C320A2" w:rsidP="00C320A2">
      <w:pPr>
        <w:tabs>
          <w:tab w:val="left" w:pos="9105"/>
          <w:tab w:val="right" w:pos="9972"/>
        </w:tabs>
        <w:rPr>
          <w:rFonts w:ascii="Arial" w:hAnsi="Arial" w:cs="Arial"/>
        </w:rPr>
      </w:pPr>
    </w:p>
    <w:p w14:paraId="51DF8999" w14:textId="77777777" w:rsidR="00C320A2" w:rsidRPr="008A7665" w:rsidRDefault="00C320A2" w:rsidP="00C320A2">
      <w:pPr>
        <w:tabs>
          <w:tab w:val="left" w:pos="9105"/>
          <w:tab w:val="right" w:pos="9972"/>
        </w:tabs>
        <w:rPr>
          <w:rFonts w:ascii="Arial" w:hAnsi="Arial" w:cs="Arial"/>
        </w:rPr>
      </w:pPr>
      <w:r w:rsidRPr="008A7665">
        <w:rPr>
          <w:rFonts w:ascii="Arial" w:hAnsi="Arial" w:cs="Arial"/>
        </w:rPr>
        <w:t xml:space="preserve">The school nursing service will </w:t>
      </w:r>
      <w:r w:rsidRPr="008A7665">
        <w:rPr>
          <w:rFonts w:ascii="Arial" w:hAnsi="Arial" w:cs="Arial"/>
          <w:lang w:val="en-GB"/>
        </w:rPr>
        <w:t>endeavour</w:t>
      </w:r>
      <w:r w:rsidRPr="008A7665">
        <w:rPr>
          <w:rFonts w:ascii="Arial" w:hAnsi="Arial" w:cs="Arial"/>
        </w:rPr>
        <w:t xml:space="preserve"> to review referrals in to the service in a timely way, however please be aware during busy periods and the school holidays (when we run a reduced service) this may take a little longer. </w:t>
      </w:r>
    </w:p>
    <w:p w14:paraId="51DF899A" w14:textId="77777777" w:rsidR="00C320A2" w:rsidRPr="008A7665" w:rsidRDefault="00C320A2" w:rsidP="00C320A2">
      <w:pPr>
        <w:tabs>
          <w:tab w:val="left" w:pos="9105"/>
          <w:tab w:val="right" w:pos="9972"/>
        </w:tabs>
        <w:rPr>
          <w:rFonts w:ascii="Arial" w:hAnsi="Arial" w:cs="Arial"/>
        </w:rPr>
      </w:pPr>
    </w:p>
    <w:p w14:paraId="51DF899B" w14:textId="77777777" w:rsidR="00C320A2" w:rsidRPr="008A7665" w:rsidRDefault="00C320A2" w:rsidP="00C320A2">
      <w:pPr>
        <w:tabs>
          <w:tab w:val="left" w:pos="9105"/>
          <w:tab w:val="right" w:pos="9972"/>
        </w:tabs>
        <w:rPr>
          <w:rFonts w:ascii="Arial" w:hAnsi="Arial" w:cs="Arial"/>
        </w:rPr>
      </w:pPr>
    </w:p>
    <w:p w14:paraId="51DF899C" w14:textId="77777777" w:rsidR="00C320A2" w:rsidRDefault="00C320A2" w:rsidP="00C320A2">
      <w:pPr>
        <w:tabs>
          <w:tab w:val="left" w:pos="9105"/>
          <w:tab w:val="right" w:pos="9972"/>
        </w:tabs>
        <w:rPr>
          <w:rFonts w:ascii="Calibri" w:hAnsi="Calibri"/>
        </w:rPr>
      </w:pPr>
    </w:p>
    <w:p w14:paraId="51DF899D" w14:textId="77777777" w:rsidR="00C320A2" w:rsidRDefault="00C320A2" w:rsidP="00C320A2">
      <w:pPr>
        <w:tabs>
          <w:tab w:val="left" w:pos="9105"/>
          <w:tab w:val="right" w:pos="9972"/>
        </w:tabs>
        <w:rPr>
          <w:rFonts w:ascii="Calibri" w:hAnsi="Calibri"/>
        </w:rPr>
      </w:pPr>
    </w:p>
    <w:p w14:paraId="51DF899E" w14:textId="77777777" w:rsidR="0033074D" w:rsidRDefault="0033074D"/>
    <w:p w14:paraId="51DF899F" w14:textId="77777777" w:rsidR="0033074D" w:rsidRDefault="0033074D"/>
    <w:p w14:paraId="51DF89A0" w14:textId="77777777" w:rsidR="0033074D" w:rsidRDefault="0033074D"/>
    <w:sectPr w:rsidR="0033074D" w:rsidSect="00ED2247">
      <w:headerReference w:type="even" r:id="rId13"/>
      <w:headerReference w:type="default" r:id="rId14"/>
      <w:footerReference w:type="even" r:id="rId15"/>
      <w:footerReference w:type="default" r:id="rId16"/>
      <w:headerReference w:type="first" r:id="rId17"/>
      <w:footerReference w:type="first" r:id="rId18"/>
      <w:pgSz w:w="11906" w:h="16838"/>
      <w:pgMar w:top="2127"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F89A9" w14:textId="77777777" w:rsidR="00C320A2" w:rsidRDefault="00C320A2" w:rsidP="006B1015">
      <w:r>
        <w:separator/>
      </w:r>
    </w:p>
  </w:endnote>
  <w:endnote w:type="continuationSeparator" w:id="0">
    <w:p w14:paraId="51DF89AA" w14:textId="77777777" w:rsidR="00C320A2" w:rsidRDefault="00C320A2" w:rsidP="006B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F89AE" w14:textId="77777777" w:rsidR="00FC7DBD" w:rsidRDefault="00FC7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F89AF" w14:textId="77777777" w:rsidR="006B1015" w:rsidRDefault="006B1015">
    <w:pPr>
      <w:pStyle w:val="Footer"/>
    </w:pPr>
  </w:p>
  <w:p w14:paraId="51DF89B0" w14:textId="77777777" w:rsidR="006B1015" w:rsidRDefault="006B10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F89B2" w14:textId="77777777" w:rsidR="00E606BC" w:rsidRDefault="00E606BC" w:rsidP="00ED224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F89A7" w14:textId="77777777" w:rsidR="00C320A2" w:rsidRDefault="00C320A2" w:rsidP="006B1015">
      <w:r>
        <w:separator/>
      </w:r>
    </w:p>
  </w:footnote>
  <w:footnote w:type="continuationSeparator" w:id="0">
    <w:p w14:paraId="51DF89A8" w14:textId="77777777" w:rsidR="00C320A2" w:rsidRDefault="00C320A2" w:rsidP="006B1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F89AB" w14:textId="77777777" w:rsidR="00FC7DBD" w:rsidRDefault="00FC7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F89AC" w14:textId="77777777" w:rsidR="006B1015" w:rsidRDefault="006B1015">
    <w:pPr>
      <w:pStyle w:val="Header"/>
    </w:pPr>
  </w:p>
  <w:p w14:paraId="51DF89AD" w14:textId="77777777" w:rsidR="006B1015" w:rsidRDefault="006B10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F89B1" w14:textId="77777777" w:rsidR="00E606BC" w:rsidRDefault="007E2599" w:rsidP="00E5680B">
    <w:pPr>
      <w:pStyle w:val="Header"/>
      <w:jc w:val="right"/>
    </w:pPr>
    <w:r>
      <w:rPr>
        <w:noProof/>
        <w:lang w:eastAsia="en-GB"/>
      </w:rPr>
      <w:drawing>
        <wp:anchor distT="0" distB="0" distL="114300" distR="114300" simplePos="0" relativeHeight="251657728" behindDoc="1" locked="0" layoutInCell="1" allowOverlap="1" wp14:anchorId="51DF89B3" wp14:editId="51DF89B4">
          <wp:simplePos x="0" y="0"/>
          <wp:positionH relativeFrom="column">
            <wp:posOffset>-952500</wp:posOffset>
          </wp:positionH>
          <wp:positionV relativeFrom="paragraph">
            <wp:posOffset>-470535</wp:posOffset>
          </wp:positionV>
          <wp:extent cx="7670165" cy="10858500"/>
          <wp:effectExtent l="0" t="0" r="6985" b="0"/>
          <wp:wrapNone/>
          <wp:docPr id="13" name="Picture 13" descr="CORP_A4_WordDoc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RP_A4_WordDoc_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165" cy="1085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ACA5C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3B0F73"/>
    <w:multiLevelType w:val="multilevel"/>
    <w:tmpl w:val="B9CA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0A2"/>
    <w:rsid w:val="000435B5"/>
    <w:rsid w:val="00077934"/>
    <w:rsid w:val="00084D2D"/>
    <w:rsid w:val="00140C25"/>
    <w:rsid w:val="00141066"/>
    <w:rsid w:val="001B35F9"/>
    <w:rsid w:val="001D23A2"/>
    <w:rsid w:val="001E7926"/>
    <w:rsid w:val="002002C5"/>
    <w:rsid w:val="002326B0"/>
    <w:rsid w:val="00272BD0"/>
    <w:rsid w:val="002943AB"/>
    <w:rsid w:val="002A5185"/>
    <w:rsid w:val="002B0807"/>
    <w:rsid w:val="002F2C7B"/>
    <w:rsid w:val="002F4685"/>
    <w:rsid w:val="002F5682"/>
    <w:rsid w:val="0033074D"/>
    <w:rsid w:val="00397A83"/>
    <w:rsid w:val="003D52E8"/>
    <w:rsid w:val="00400901"/>
    <w:rsid w:val="004239E2"/>
    <w:rsid w:val="00464B1A"/>
    <w:rsid w:val="004830B1"/>
    <w:rsid w:val="00557864"/>
    <w:rsid w:val="00571E85"/>
    <w:rsid w:val="005F48A0"/>
    <w:rsid w:val="00631C32"/>
    <w:rsid w:val="00643B68"/>
    <w:rsid w:val="0065558B"/>
    <w:rsid w:val="00672549"/>
    <w:rsid w:val="0068441A"/>
    <w:rsid w:val="006B1015"/>
    <w:rsid w:val="007010A3"/>
    <w:rsid w:val="0071377B"/>
    <w:rsid w:val="00716C33"/>
    <w:rsid w:val="007237EE"/>
    <w:rsid w:val="00782CDF"/>
    <w:rsid w:val="00783D4B"/>
    <w:rsid w:val="007C2C8A"/>
    <w:rsid w:val="007C76CC"/>
    <w:rsid w:val="007D4473"/>
    <w:rsid w:val="007E2599"/>
    <w:rsid w:val="008C42BA"/>
    <w:rsid w:val="009A110E"/>
    <w:rsid w:val="009C518A"/>
    <w:rsid w:val="009D0FDB"/>
    <w:rsid w:val="009F55DA"/>
    <w:rsid w:val="00A07778"/>
    <w:rsid w:val="00A962C6"/>
    <w:rsid w:val="00AB0DFB"/>
    <w:rsid w:val="00AD6E5D"/>
    <w:rsid w:val="00AD6F3E"/>
    <w:rsid w:val="00AF3D44"/>
    <w:rsid w:val="00B0543E"/>
    <w:rsid w:val="00B165AA"/>
    <w:rsid w:val="00B833AB"/>
    <w:rsid w:val="00C000E8"/>
    <w:rsid w:val="00C14C14"/>
    <w:rsid w:val="00C320A2"/>
    <w:rsid w:val="00C360F8"/>
    <w:rsid w:val="00CC4519"/>
    <w:rsid w:val="00CC78DE"/>
    <w:rsid w:val="00D0362E"/>
    <w:rsid w:val="00DA73EC"/>
    <w:rsid w:val="00DC24E0"/>
    <w:rsid w:val="00E07B02"/>
    <w:rsid w:val="00E5680B"/>
    <w:rsid w:val="00E606BC"/>
    <w:rsid w:val="00E93217"/>
    <w:rsid w:val="00ED2247"/>
    <w:rsid w:val="00F402A4"/>
    <w:rsid w:val="00F4610F"/>
    <w:rsid w:val="00F80052"/>
    <w:rsid w:val="00F95260"/>
    <w:rsid w:val="00FC7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DF890F"/>
  <w15:docId w15:val="{6A9CA846-35E4-471C-8D92-577E92F8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0A2"/>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6">
    <w:name w:val="Style6"/>
    <w:uiPriority w:val="1"/>
    <w:rsid w:val="00782CDF"/>
    <w:rPr>
      <w:rFonts w:ascii="Arial" w:hAnsi="Arial"/>
      <w:sz w:val="22"/>
    </w:rPr>
  </w:style>
  <w:style w:type="character" w:customStyle="1" w:styleId="Style7">
    <w:name w:val="Style7"/>
    <w:uiPriority w:val="1"/>
    <w:rsid w:val="00782CDF"/>
    <w:rPr>
      <w:rFonts w:ascii="Arial" w:hAnsi="Arial"/>
      <w:sz w:val="22"/>
    </w:rPr>
  </w:style>
  <w:style w:type="character" w:customStyle="1" w:styleId="One-column-bold">
    <w:name w:val="One-column-bold"/>
    <w:uiPriority w:val="1"/>
    <w:qFormat/>
    <w:rsid w:val="007C2C8A"/>
    <w:rPr>
      <w:rFonts w:ascii="Arial" w:hAnsi="Arial"/>
      <w:b/>
      <w:sz w:val="22"/>
    </w:rPr>
  </w:style>
  <w:style w:type="character" w:customStyle="1" w:styleId="Arial">
    <w:name w:val="Arial"/>
    <w:aliases w:val="11pt,bold"/>
    <w:uiPriority w:val="1"/>
    <w:qFormat/>
    <w:rsid w:val="007C2C8A"/>
    <w:rPr>
      <w:rFonts w:ascii="Arial" w:hAnsi="Arial"/>
      <w:b/>
      <w:sz w:val="22"/>
    </w:rPr>
  </w:style>
  <w:style w:type="paragraph" w:styleId="Header">
    <w:name w:val="header"/>
    <w:basedOn w:val="Normal"/>
    <w:link w:val="HeaderChar"/>
    <w:uiPriority w:val="99"/>
    <w:unhideWhenUsed/>
    <w:rsid w:val="006B1015"/>
    <w:pPr>
      <w:tabs>
        <w:tab w:val="center" w:pos="4513"/>
        <w:tab w:val="right" w:pos="9026"/>
      </w:tabs>
    </w:pPr>
  </w:style>
  <w:style w:type="character" w:customStyle="1" w:styleId="HeaderChar">
    <w:name w:val="Header Char"/>
    <w:basedOn w:val="DefaultParagraphFont"/>
    <w:link w:val="Header"/>
    <w:uiPriority w:val="99"/>
    <w:rsid w:val="006B1015"/>
  </w:style>
  <w:style w:type="paragraph" w:styleId="Footer">
    <w:name w:val="footer"/>
    <w:basedOn w:val="Normal"/>
    <w:link w:val="FooterChar"/>
    <w:uiPriority w:val="99"/>
    <w:unhideWhenUsed/>
    <w:rsid w:val="006B1015"/>
    <w:pPr>
      <w:tabs>
        <w:tab w:val="center" w:pos="4513"/>
        <w:tab w:val="right" w:pos="9026"/>
      </w:tabs>
    </w:pPr>
  </w:style>
  <w:style w:type="character" w:customStyle="1" w:styleId="FooterChar">
    <w:name w:val="Footer Char"/>
    <w:basedOn w:val="DefaultParagraphFont"/>
    <w:link w:val="Footer"/>
    <w:uiPriority w:val="99"/>
    <w:rsid w:val="006B1015"/>
  </w:style>
  <w:style w:type="paragraph" w:styleId="BalloonText">
    <w:name w:val="Balloon Text"/>
    <w:basedOn w:val="Normal"/>
    <w:link w:val="BalloonTextChar"/>
    <w:uiPriority w:val="99"/>
    <w:semiHidden/>
    <w:unhideWhenUsed/>
    <w:rsid w:val="006B1015"/>
    <w:rPr>
      <w:rFonts w:ascii="Tahoma" w:hAnsi="Tahoma" w:cs="Tahoma"/>
      <w:sz w:val="16"/>
      <w:szCs w:val="16"/>
    </w:rPr>
  </w:style>
  <w:style w:type="character" w:customStyle="1" w:styleId="BalloonTextChar">
    <w:name w:val="Balloon Text Char"/>
    <w:link w:val="BalloonText"/>
    <w:uiPriority w:val="99"/>
    <w:semiHidden/>
    <w:rsid w:val="006B1015"/>
    <w:rPr>
      <w:rFonts w:ascii="Tahoma" w:hAnsi="Tahoma" w:cs="Tahoma"/>
      <w:sz w:val="16"/>
      <w:szCs w:val="16"/>
    </w:rPr>
  </w:style>
  <w:style w:type="character" w:styleId="Hyperlink">
    <w:name w:val="Hyperlink"/>
    <w:unhideWhenUsed/>
    <w:rsid w:val="00E568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nw-tr.0-19adminhub.mk@nhs.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nw-tr.0-19adminhub.mk@nhs.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hie.Teakle\Desktop\CNWL%20Templates\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512D08D2A5B84C826ED50200B00276" ma:contentTypeVersion="19" ma:contentTypeDescription="Create a new document." ma:contentTypeScope="" ma:versionID="c65ed0112776ccaa6334a313e01e56f4">
  <xsd:schema xmlns:xsd="http://www.w3.org/2001/XMLSchema" xmlns:xs="http://www.w3.org/2001/XMLSchema" xmlns:p="http://schemas.microsoft.com/office/2006/metadata/properties" xmlns:ns1="http://schemas.microsoft.com/sharepoint/v3" xmlns:ns2="f2844ed0-c32f-46e9-b40a-71c3b708138e" xmlns:ns3="feb2218c-0705-42bd-930f-1c7b06d44785" targetNamespace="http://schemas.microsoft.com/office/2006/metadata/properties" ma:root="true" ma:fieldsID="b6b5aa474ff88816fdc667e6593073f4" ns1:_="" ns2:_="" ns3:_="">
    <xsd:import namespace="http://schemas.microsoft.com/sharepoint/v3"/>
    <xsd:import namespace="f2844ed0-c32f-46e9-b40a-71c3b708138e"/>
    <xsd:import namespace="feb2218c-0705-42bd-930f-1c7b06d44785"/>
    <xsd:element name="properties">
      <xsd:complexType>
        <xsd:sequence>
          <xsd:element name="documentManagement">
            <xsd:complexType>
              <xsd:all>
                <xsd:element ref="ns2:FolderDescription"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844ed0-c32f-46e9-b40a-71c3b708138e" elementFormDefault="qualified">
    <xsd:import namespace="http://schemas.microsoft.com/office/2006/documentManagement/types"/>
    <xsd:import namespace="http://schemas.microsoft.com/office/infopath/2007/PartnerControls"/>
    <xsd:element name="FolderDescription" ma:index="8" nillable="true" ma:displayName="Folder Description" ma:description="Purpose of folder" ma:format="Dropdown" ma:internalName="Folder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b2218c-0705-42bd-930f-1c7b06d4478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9bc4d5e-128e-4a93-a803-b4d68f017688}" ma:internalName="TaxCatchAll" ma:showField="CatchAllData" ma:web="feb2218c-0705-42bd-930f-1c7b06d447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b2218c-0705-42bd-930f-1c7b06d44785" xsi:nil="true"/>
    <_ip_UnifiedCompliancePolicyUIAction xmlns="http://schemas.microsoft.com/sharepoint/v3" xsi:nil="true"/>
    <FolderDescription xmlns="f2844ed0-c32f-46e9-b40a-71c3b708138e" xsi:nil="true"/>
    <_ip_UnifiedCompliancePolicyProperties xmlns="http://schemas.microsoft.com/sharepoint/v3" xsi:nil="true"/>
    <lcf76f155ced4ddcb4097134ff3c332f xmlns="f2844ed0-c32f-46e9-b40a-71c3b708138e">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1747565-488A-4A14-9830-E0E5D4F9B07E}">
  <ds:schemaRefs>
    <ds:schemaRef ds:uri="http://schemas.microsoft.com/sharepoint/v3/contenttype/forms"/>
  </ds:schemaRefs>
</ds:datastoreItem>
</file>

<file path=customXml/itemProps2.xml><?xml version="1.0" encoding="utf-8"?>
<ds:datastoreItem xmlns:ds="http://schemas.openxmlformats.org/officeDocument/2006/customXml" ds:itemID="{40C28427-4136-4036-A0BE-5F31ECA27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844ed0-c32f-46e9-b40a-71c3b708138e"/>
    <ds:schemaRef ds:uri="feb2218c-0705-42bd-930f-1c7b06d44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97742-D07B-49E1-B951-55D126EF475A}">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feb2218c-0705-42bd-930f-1c7b06d44785"/>
    <ds:schemaRef ds:uri="http://schemas.microsoft.com/office/2006/metadata/properties"/>
    <ds:schemaRef ds:uri="f2844ed0-c32f-46e9-b40a-71c3b708138e"/>
    <ds:schemaRef ds:uri="http://schemas.microsoft.com/sharepoint/v3"/>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E19B931C-72B3-496D-9DBB-4AC68C51DA0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Word_template.dotx</Template>
  <TotalTime>1</TotalTime>
  <Pages>3</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Word document template</vt:lpstr>
    </vt:vector>
  </TitlesOfParts>
  <Company>CNWL</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template</dc:title>
  <dc:creator>Sophie Teakle</dc:creator>
  <cp:lastModifiedBy>Deborah Salthouse</cp:lastModifiedBy>
  <cp:revision>3</cp:revision>
  <dcterms:created xsi:type="dcterms:W3CDTF">2020-08-05T15:17:00Z</dcterms:created>
  <dcterms:modified xsi:type="dcterms:W3CDTF">2025-04-22T11:16:00Z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isplay_urn:schemas-microsoft-com:office:office#Document_x0020_owner">
    <vt:lpwstr>Communications Team</vt:lpwstr>
  </property>
  <property fmtid="{D5CDD505-2E9C-101B-9397-08002B2CF9AE}" pid="4" name="CNWLDepartment">
    <vt:lpwstr>33;#Communications|d8475214-2b6e-4a09-a4e8-76152dd0ef3b</vt:lpwstr>
  </property>
  <property fmtid="{D5CDD505-2E9C-101B-9397-08002B2CF9AE}" pid="5" name="Service1">
    <vt:lpwstr/>
  </property>
  <property fmtid="{D5CDD505-2E9C-101B-9397-08002B2CF9AE}" pid="6" name="ContentTypeId">
    <vt:lpwstr>0x010100EA512D08D2A5B84C826ED50200B00276</vt:lpwstr>
  </property>
  <property fmtid="{D5CDD505-2E9C-101B-9397-08002B2CF9AE}" pid="7" name="MediaServiceImageTags">
    <vt:lpwstr/>
  </property>
</Properties>
</file>